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90" w:rsidRDefault="00E26E90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Zioła w hodowli kur Ptaki ozdobne" style="width:463.5pt;height:337.5pt;visibility:visible">
            <v:imagedata r:id="rId4" o:title=""/>
          </v:shape>
        </w:pict>
      </w:r>
    </w:p>
    <w:p w:rsidR="00E26E90" w:rsidRDefault="00E26E90"/>
    <w:p w:rsidR="00E26E90" w:rsidRDefault="00E26E90">
      <w:r>
        <w:rPr>
          <w:noProof/>
          <w:lang w:eastAsia="pl-PL"/>
        </w:rPr>
        <w:pict>
          <v:shape id="Obraz 2" o:spid="_x0000_i1026" type="#_x0000_t75" alt="Konie zajadające siano" style="width:449.25pt;height:302.25pt;visibility:visible">
            <v:imagedata r:id="rId5" o:title=""/>
          </v:shape>
        </w:pict>
      </w:r>
    </w:p>
    <w:p w:rsidR="00E26E90" w:rsidRDefault="00E26E90"/>
    <w:p w:rsidR="00E26E90" w:rsidRDefault="00E26E90">
      <w:r>
        <w:rPr>
          <w:noProof/>
          <w:lang w:eastAsia="pl-PL"/>
        </w:rPr>
        <w:pict>
          <v:shape id="Obraz 3" o:spid="_x0000_i1027" type="#_x0000_t75" alt="Królik marchewka obraz stock. Obraz złożonej z spłodzony - 13196403" style="width:452.25pt;height:329.25pt;visibility:visible">
            <v:imagedata r:id="rId6" o:title=""/>
          </v:shape>
        </w:pict>
      </w:r>
    </w:p>
    <w:p w:rsidR="00E26E90" w:rsidRDefault="00E26E90">
      <w:bookmarkStart w:id="0" w:name="_GoBack"/>
      <w:r>
        <w:rPr>
          <w:noProof/>
          <w:lang w:eastAsia="pl-PL"/>
        </w:rPr>
        <w:pict>
          <v:shape id="Obraz 4" o:spid="_x0000_i1028" type="#_x0000_t75" alt="Target2485_0_ krowy trawa zdjęcie stock. Obraz złożonej z farm ..." style="width:452.25pt;height:331.5pt;visibility:visible">
            <v:imagedata r:id="rId7" o:title=""/>
          </v:shape>
        </w:pict>
      </w:r>
      <w:bookmarkEnd w:id="0"/>
    </w:p>
    <w:p w:rsidR="00E26E90" w:rsidRDefault="00E26E90"/>
    <w:p w:rsidR="00E26E90" w:rsidRDefault="00E26E90">
      <w:r>
        <w:rPr>
          <w:noProof/>
          <w:lang w:eastAsia="pl-PL"/>
        </w:rPr>
        <w:pict>
          <v:shape id="Obraz 5" o:spid="_x0000_i1029" type="#_x0000_t75" alt="Czy koty mogą pić mleko? Obalamy wszystkie mity" style="width:451.5pt;height:297pt;visibility:visible">
            <v:imagedata r:id="rId8" o:title=""/>
          </v:shape>
        </w:pict>
      </w:r>
    </w:p>
    <w:p w:rsidR="00E26E90" w:rsidRDefault="00E26E90"/>
    <w:p w:rsidR="00E26E90" w:rsidRDefault="00E26E90">
      <w:r>
        <w:rPr>
          <w:noProof/>
          <w:lang w:eastAsia="pl-PL"/>
        </w:rPr>
        <w:pict>
          <v:shape id="Obraz 6" o:spid="_x0000_i1030" type="#_x0000_t75" alt="Co się stanie, jeśli umieścić kozę w ogrodzie? Sens i znaczenie ..." style="width:449.25pt;height:255pt;visibility:visible">
            <v:imagedata r:id="rId9" o:title=""/>
          </v:shape>
        </w:pict>
      </w:r>
    </w:p>
    <w:sectPr w:rsidR="00E26E90" w:rsidSect="00D2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7E5"/>
    <w:rsid w:val="00051C77"/>
    <w:rsid w:val="000F1A52"/>
    <w:rsid w:val="003F1D07"/>
    <w:rsid w:val="004F1667"/>
    <w:rsid w:val="004F3A77"/>
    <w:rsid w:val="005E5E0C"/>
    <w:rsid w:val="006A425D"/>
    <w:rsid w:val="00881155"/>
    <w:rsid w:val="009C27E5"/>
    <w:rsid w:val="00C70373"/>
    <w:rsid w:val="00D22AA4"/>
    <w:rsid w:val="00D52EE5"/>
    <w:rsid w:val="00E26E90"/>
    <w:rsid w:val="00EC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A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</Words>
  <Characters>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Dyrekcja</cp:lastModifiedBy>
  <cp:revision>2</cp:revision>
  <dcterms:created xsi:type="dcterms:W3CDTF">2020-04-02T08:36:00Z</dcterms:created>
  <dcterms:modified xsi:type="dcterms:W3CDTF">2020-04-02T08:36:00Z</dcterms:modified>
</cp:coreProperties>
</file>