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D7" w:rsidRPr="0027190E" w:rsidRDefault="009E57D7" w:rsidP="0027190E">
      <w:pPr>
        <w:rPr>
          <w:rFonts w:ascii="Times New Roman" w:hAnsi="Times New Roman"/>
          <w:b/>
          <w:sz w:val="24"/>
        </w:rPr>
      </w:pPr>
      <w:r w:rsidRPr="0027190E">
        <w:rPr>
          <w:rFonts w:ascii="Times New Roman" w:hAnsi="Times New Roman"/>
          <w:b/>
          <w:sz w:val="24"/>
        </w:rPr>
        <w:t xml:space="preserve">Załącznik 1 </w:t>
      </w:r>
    </w:p>
    <w:p w:rsidR="009E57D7" w:rsidRDefault="009E57D7" w:rsidP="0027190E">
      <w:pPr>
        <w:rPr>
          <w:noProof/>
          <w:lang w:eastAsia="pl-PL"/>
        </w:rPr>
      </w:pPr>
      <w:r>
        <w:rPr>
          <w:rFonts w:ascii="Times New Roman" w:hAnsi="Times New Roman"/>
          <w:sz w:val="24"/>
        </w:rPr>
        <w:t xml:space="preserve">Policz i dorysuj w ramce o jedną kropkę więcej niż buziek z uśmiechem lub buziek smutnych. </w:t>
      </w:r>
    </w:p>
    <w:p w:rsidR="009E57D7" w:rsidRDefault="009E57D7" w:rsidP="0027190E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349.9pt;margin-top:6.65pt;width:35.3pt;height:34.65pt;z-index:251653120" strokecolor="#9bbb59" strokeweight="2.5pt">
            <v:shadow color="#868686"/>
          </v:shape>
        </w:pict>
      </w:r>
      <w:r>
        <w:rPr>
          <w:noProof/>
          <w:lang w:eastAsia="pl-PL"/>
        </w:rPr>
        <w:pict>
          <v:shape id="_x0000_s1027" type="#_x0000_t96" style="position:absolute;margin-left:140.55pt;margin-top:6.65pt;width:35.3pt;height:34.65pt;z-index:251650048" strokecolor="#9bbb59" strokeweight="2.5pt">
            <v:shadow color="#868686"/>
          </v:shape>
        </w:pict>
      </w:r>
      <w:r>
        <w:rPr>
          <w:noProof/>
          <w:lang w:eastAsia="pl-PL"/>
        </w:rPr>
        <w:pict>
          <v:shape id="_x0000_s1028" type="#_x0000_t96" style="position:absolute;margin-left:277.65pt;margin-top:6.65pt;width:35.3pt;height:34.65pt;z-index:251652096" strokecolor="#9bbb59" strokeweight="2.5pt">
            <v:shadow color="#868686"/>
          </v:shape>
        </w:pict>
      </w:r>
      <w:r>
        <w:rPr>
          <w:noProof/>
          <w:lang w:eastAsia="pl-PL"/>
        </w:rPr>
        <w:pict>
          <v:shape id="_x0000_s1029" type="#_x0000_t96" style="position:absolute;margin-left:203.75pt;margin-top:6.65pt;width:35.3pt;height:34.65pt;z-index:251651072" strokecolor="#9bbb59" strokeweight="2.5pt">
            <v:shadow color="#868686"/>
          </v:shape>
        </w:pict>
      </w:r>
      <w:r>
        <w:rPr>
          <w:noProof/>
          <w:lang w:eastAsia="pl-PL"/>
        </w:rPr>
        <w:pict>
          <v:shape id="_x0000_s1030" type="#_x0000_t96" style="position:absolute;margin-left:-2.3pt;margin-top:6.65pt;width:35.3pt;height:34.65pt;z-index:251648000" strokecolor="#9bbb59" strokeweight="2.5pt">
            <v:shadow color="#868686"/>
          </v:shape>
        </w:pict>
      </w:r>
      <w:r>
        <w:rPr>
          <w:noProof/>
          <w:lang w:eastAsia="pl-PL"/>
        </w:rPr>
        <w:pict>
          <v:shape id="_x0000_s1031" type="#_x0000_t96" style="position:absolute;margin-left:67.15pt;margin-top:6.65pt;width:35.3pt;height:34.65pt;z-index:251649024" strokecolor="#9bbb59" strokeweight="2.5pt">
            <v:shadow color="#868686"/>
          </v:shape>
        </w:pict>
      </w:r>
    </w:p>
    <w:p w:rsidR="009E57D7" w:rsidRDefault="009E57D7" w:rsidP="0027190E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2"/>
      </w:tblGrid>
      <w:tr w:rsidR="009E57D7" w:rsidRPr="009F1424" w:rsidTr="009F1424">
        <w:trPr>
          <w:trHeight w:val="912"/>
        </w:trPr>
        <w:tc>
          <w:tcPr>
            <w:tcW w:w="8762" w:type="dxa"/>
          </w:tcPr>
          <w:p w:rsidR="009E57D7" w:rsidRPr="009F1424" w:rsidRDefault="009E57D7" w:rsidP="009F14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E57D7" w:rsidRDefault="009E57D7" w:rsidP="0027190E">
      <w:pPr>
        <w:rPr>
          <w:rFonts w:ascii="Times New Roman" w:hAnsi="Times New Roman"/>
          <w:sz w:val="24"/>
        </w:rPr>
      </w:pPr>
    </w:p>
    <w:p w:rsidR="009E57D7" w:rsidRDefault="009E57D7" w:rsidP="0027190E">
      <w:pPr>
        <w:rPr>
          <w:rFonts w:ascii="Times New Roman" w:hAnsi="Times New Roman"/>
          <w:sz w:val="24"/>
        </w:rPr>
      </w:pPr>
      <w:r>
        <w:rPr>
          <w:noProof/>
          <w:lang w:eastAsia="pl-PL"/>
        </w:rPr>
        <w:pict>
          <v:shape id="_x0000_s1032" type="#_x0000_t96" style="position:absolute;margin-left:209.75pt;margin-top:12.1pt;width:35.3pt;height:34.65pt;z-index:251657216" strokecolor="#4f81bd" strokeweight="2.5pt">
            <v:shadow color="#868686"/>
          </v:shape>
        </w:pict>
      </w:r>
      <w:r>
        <w:rPr>
          <w:noProof/>
          <w:lang w:eastAsia="pl-PL"/>
        </w:rPr>
        <w:pict>
          <v:shape id="_x0000_s1033" type="#_x0000_t96" style="position:absolute;margin-left:140.55pt;margin-top:12.1pt;width:35.3pt;height:34.65pt;z-index:251656192" strokecolor="#4f81bd" strokeweight="2.5pt">
            <v:shadow color="#868686"/>
          </v:shape>
        </w:pict>
      </w:r>
      <w:r>
        <w:rPr>
          <w:noProof/>
          <w:lang w:eastAsia="pl-PL"/>
        </w:rPr>
        <w:pict>
          <v:shape id="_x0000_s1034" type="#_x0000_t96" style="position:absolute;margin-left:63pt;margin-top:12.1pt;width:35.3pt;height:34.65pt;z-index:251655168" strokecolor="#4f81bd" strokeweight="2.5pt">
            <v:shadow color="#868686"/>
          </v:shape>
        </w:pict>
      </w:r>
      <w:r>
        <w:rPr>
          <w:noProof/>
          <w:lang w:eastAsia="pl-PL"/>
        </w:rPr>
        <w:pict>
          <v:shape id="_x0000_s1035" type="#_x0000_t96" style="position:absolute;margin-left:-2.3pt;margin-top:12.1pt;width:35.3pt;height:34.65pt;z-index:251654144" strokecolor="#4f81bd" strokeweight="2.5pt">
            <v:shadow color="#868686"/>
          </v:shape>
        </w:pict>
      </w:r>
    </w:p>
    <w:p w:rsidR="009E57D7" w:rsidRDefault="009E57D7" w:rsidP="0027190E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9E57D7" w:rsidRPr="009F1424" w:rsidTr="009F1424">
        <w:trPr>
          <w:trHeight w:val="1002"/>
        </w:trPr>
        <w:tc>
          <w:tcPr>
            <w:tcW w:w="9242" w:type="dxa"/>
          </w:tcPr>
          <w:p w:rsidR="009E57D7" w:rsidRPr="009F1424" w:rsidRDefault="009E57D7" w:rsidP="009F14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E57D7" w:rsidRDefault="009E57D7" w:rsidP="0027190E">
      <w:pPr>
        <w:rPr>
          <w:rFonts w:ascii="Times New Roman" w:hAnsi="Times New Roman"/>
          <w:sz w:val="24"/>
        </w:rPr>
      </w:pPr>
    </w:p>
    <w:p w:rsidR="009E57D7" w:rsidRDefault="009E57D7" w:rsidP="0027190E">
      <w:pPr>
        <w:rPr>
          <w:rFonts w:ascii="Times New Roman" w:hAnsi="Times New Roman"/>
          <w:sz w:val="24"/>
        </w:rPr>
      </w:pPr>
      <w:r>
        <w:rPr>
          <w:noProof/>
          <w:lang w:eastAsia="pl-PL"/>
        </w:rPr>
        <w:pict>
          <v:shape id="_x0000_s1036" type="#_x0000_t96" style="position:absolute;margin-left:63pt;margin-top:5.25pt;width:35.3pt;height:34.65pt;z-index:251659264" adj="15510" strokecolor="#c0504d" strokeweight="2.5pt">
            <v:shadow color="#868686"/>
          </v:shape>
        </w:pict>
      </w:r>
      <w:r>
        <w:rPr>
          <w:noProof/>
          <w:lang w:eastAsia="pl-PL"/>
        </w:rPr>
        <w:pict>
          <v:shape id="_x0000_s1037" type="#_x0000_t96" style="position:absolute;margin-left:-2.3pt;margin-top:5.25pt;width:35.3pt;height:34.65pt;z-index:251658240" adj="15510" strokecolor="#c0504d" strokeweight="2.5pt">
            <v:shadow color="#868686"/>
          </v:shape>
        </w:pict>
      </w:r>
    </w:p>
    <w:p w:rsidR="009E57D7" w:rsidRDefault="009E57D7" w:rsidP="002719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2"/>
      </w:tblGrid>
      <w:tr w:rsidR="009E57D7" w:rsidRPr="009F1424" w:rsidTr="009F1424">
        <w:trPr>
          <w:trHeight w:val="898"/>
        </w:trPr>
        <w:tc>
          <w:tcPr>
            <w:tcW w:w="9302" w:type="dxa"/>
          </w:tcPr>
          <w:p w:rsidR="009E57D7" w:rsidRPr="009F1424" w:rsidRDefault="009E57D7" w:rsidP="009F14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E57D7" w:rsidRDefault="009E57D7" w:rsidP="0027190E">
      <w:pPr>
        <w:rPr>
          <w:rFonts w:ascii="Times New Roman" w:hAnsi="Times New Roman"/>
          <w:sz w:val="24"/>
        </w:rPr>
      </w:pPr>
    </w:p>
    <w:p w:rsidR="009E57D7" w:rsidRDefault="009E57D7" w:rsidP="0027190E">
      <w:pPr>
        <w:rPr>
          <w:rFonts w:ascii="Times New Roman" w:hAnsi="Times New Roman"/>
          <w:sz w:val="24"/>
        </w:rPr>
      </w:pPr>
      <w:r>
        <w:rPr>
          <w:noProof/>
          <w:lang w:eastAsia="pl-PL"/>
        </w:rPr>
        <w:pict>
          <v:shape id="_x0000_s1038" type="#_x0000_t96" style="position:absolute;margin-left:277.65pt;margin-top:12.5pt;width:35.3pt;height:34.65pt;z-index:251664384" adj="15510" strokeweight="2.5pt">
            <v:shadow color="#868686"/>
          </v:shape>
        </w:pict>
      </w:r>
      <w:r>
        <w:rPr>
          <w:noProof/>
          <w:lang w:eastAsia="pl-PL"/>
        </w:rPr>
        <w:pict>
          <v:shape id="_x0000_s1039" type="#_x0000_t96" style="position:absolute;margin-left:203.75pt;margin-top:12.5pt;width:35.3pt;height:34.65pt;z-index:251663360" adj="15510" strokeweight="2.5pt">
            <v:shadow color="#868686"/>
          </v:shape>
        </w:pict>
      </w:r>
      <w:r>
        <w:rPr>
          <w:noProof/>
          <w:lang w:eastAsia="pl-PL"/>
        </w:rPr>
        <w:pict>
          <v:shape id="_x0000_s1040" type="#_x0000_t96" style="position:absolute;margin-left:127.85pt;margin-top:12.5pt;width:35.3pt;height:34.65pt;z-index:251662336" adj="15510" strokeweight="2.5pt">
            <v:shadow color="#868686"/>
          </v:shape>
        </w:pict>
      </w:r>
      <w:r>
        <w:rPr>
          <w:noProof/>
          <w:lang w:eastAsia="pl-PL"/>
        </w:rPr>
        <w:pict>
          <v:shape id="_x0000_s1041" type="#_x0000_t96" style="position:absolute;margin-left:63pt;margin-top:12.5pt;width:35.3pt;height:34.65pt;z-index:251661312" adj="15510" strokeweight="2.5pt">
            <v:shadow color="#868686"/>
          </v:shape>
        </w:pict>
      </w:r>
      <w:r>
        <w:rPr>
          <w:noProof/>
          <w:lang w:eastAsia="pl-PL"/>
        </w:rPr>
        <w:pict>
          <v:shape id="_x0000_s1042" type="#_x0000_t96" style="position:absolute;margin-left:-2.3pt;margin-top:12.5pt;width:35.3pt;height:34.65pt;z-index:251660288" adj="15510" strokeweight="2.5pt">
            <v:shadow color="#868686"/>
          </v:shape>
        </w:pict>
      </w:r>
    </w:p>
    <w:p w:rsidR="009E57D7" w:rsidRDefault="009E57D7" w:rsidP="0027190E">
      <w:pPr>
        <w:rPr>
          <w:rFonts w:ascii="Times New Roman" w:hAnsi="Times New Roman"/>
          <w:sz w:val="24"/>
        </w:rPr>
      </w:pP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2"/>
      </w:tblGrid>
      <w:tr w:rsidR="009E57D7" w:rsidRPr="009F1424" w:rsidTr="009F1424">
        <w:trPr>
          <w:trHeight w:val="1002"/>
        </w:trPr>
        <w:tc>
          <w:tcPr>
            <w:tcW w:w="9302" w:type="dxa"/>
          </w:tcPr>
          <w:p w:rsidR="009E57D7" w:rsidRPr="009F1424" w:rsidRDefault="009E57D7" w:rsidP="009F14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E57D7" w:rsidRDefault="009E57D7" w:rsidP="0027190E">
      <w:pPr>
        <w:rPr>
          <w:rFonts w:ascii="Times New Roman" w:hAnsi="Times New Roman"/>
          <w:sz w:val="24"/>
        </w:rPr>
      </w:pPr>
    </w:p>
    <w:p w:rsidR="009E57D7" w:rsidRDefault="009E57D7" w:rsidP="0027190E">
      <w:pPr>
        <w:rPr>
          <w:rFonts w:ascii="Times New Roman" w:hAnsi="Times New Roman"/>
          <w:sz w:val="24"/>
        </w:rPr>
      </w:pPr>
      <w:r>
        <w:rPr>
          <w:noProof/>
          <w:lang w:eastAsia="pl-PL"/>
        </w:rPr>
        <w:pict>
          <v:shape id="_x0000_s1043" type="#_x0000_t96" style="position:absolute;margin-left:1in;margin-top:12.6pt;width:35.3pt;height:34.65pt;z-index:251666432" strokecolor="#9bbb59" strokeweight="2.5pt">
            <v:shadow color="#868686"/>
          </v:shape>
        </w:pict>
      </w:r>
      <w:r>
        <w:rPr>
          <w:noProof/>
          <w:lang w:eastAsia="pl-PL"/>
        </w:rPr>
        <w:pict>
          <v:shape id="_x0000_s1044" type="#_x0000_t96" style="position:absolute;margin-left:140.55pt;margin-top:12.6pt;width:35.3pt;height:34.65pt;z-index:251667456" strokecolor="#9bbb59" strokeweight="2.5pt">
            <v:shadow color="#868686"/>
          </v:shape>
        </w:pict>
      </w:r>
      <w:r>
        <w:rPr>
          <w:noProof/>
          <w:lang w:eastAsia="pl-PL"/>
        </w:rPr>
        <w:pict>
          <v:shape id="_x0000_s1045" type="#_x0000_t96" style="position:absolute;margin-left:1.4pt;margin-top:12.6pt;width:35.3pt;height:34.65pt;z-index:251665408" strokecolor="#9bbb59" strokeweight="2.5pt">
            <v:shadow color="#868686"/>
          </v:shape>
        </w:pict>
      </w:r>
    </w:p>
    <w:p w:rsidR="009E57D7" w:rsidRDefault="009E57D7" w:rsidP="0027190E">
      <w:pPr>
        <w:rPr>
          <w:rFonts w:ascii="Times New Roman" w:hAnsi="Times New Roman"/>
          <w:sz w:val="24"/>
        </w:rPr>
      </w:pP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2"/>
      </w:tblGrid>
      <w:tr w:rsidR="009E57D7" w:rsidRPr="009F1424" w:rsidTr="009F1424">
        <w:trPr>
          <w:trHeight w:val="1048"/>
        </w:trPr>
        <w:tc>
          <w:tcPr>
            <w:tcW w:w="9302" w:type="dxa"/>
          </w:tcPr>
          <w:p w:rsidR="009E57D7" w:rsidRPr="009F1424" w:rsidRDefault="009E57D7" w:rsidP="009F14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E57D7" w:rsidRDefault="009E57D7"/>
    <w:sectPr w:rsidR="009E57D7" w:rsidSect="0097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90E"/>
    <w:rsid w:val="001E1CAA"/>
    <w:rsid w:val="0027190E"/>
    <w:rsid w:val="002C1BF2"/>
    <w:rsid w:val="003A2C26"/>
    <w:rsid w:val="00833FAF"/>
    <w:rsid w:val="00954EEA"/>
    <w:rsid w:val="0097381B"/>
    <w:rsid w:val="009E57D7"/>
    <w:rsid w:val="009F1424"/>
    <w:rsid w:val="009F6F21"/>
    <w:rsid w:val="00F4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19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</Words>
  <Characters>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</dc:title>
  <dc:subject/>
  <dc:creator>Lenovo</dc:creator>
  <cp:keywords/>
  <dc:description/>
  <cp:lastModifiedBy>Dyrekcja</cp:lastModifiedBy>
  <cp:revision>2</cp:revision>
  <dcterms:created xsi:type="dcterms:W3CDTF">2020-04-01T08:51:00Z</dcterms:created>
  <dcterms:modified xsi:type="dcterms:W3CDTF">2020-04-01T08:51:00Z</dcterms:modified>
</cp:coreProperties>
</file>