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84" w:rsidRPr="00C43980" w:rsidRDefault="00570484">
      <w:pPr>
        <w:rPr>
          <w:rFonts w:ascii="Times New Roman" w:hAnsi="Times New Roman"/>
          <w:b/>
          <w:sz w:val="24"/>
        </w:rPr>
      </w:pPr>
      <w:r w:rsidRPr="00C43980">
        <w:rPr>
          <w:rFonts w:ascii="Times New Roman" w:hAnsi="Times New Roman"/>
          <w:b/>
          <w:sz w:val="24"/>
        </w:rPr>
        <w:t>Załącznik 4</w:t>
      </w:r>
    </w:p>
    <w:p w:rsidR="00570484" w:rsidRDefault="00570484"/>
    <w:p w:rsidR="00570484" w:rsidRDefault="00570484"/>
    <w:p w:rsidR="00570484" w:rsidRDefault="00570484">
      <w:r w:rsidRPr="00637A17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7" o:spid="_x0000_i1025" type="#_x0000_t75" style="width:397.5pt;height:298.5pt;visibility:visible">
            <v:imagedata r:id="rId4" o:title=""/>
          </v:shape>
        </w:pict>
      </w:r>
    </w:p>
    <w:sectPr w:rsidR="00570484" w:rsidSect="001F2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980"/>
    <w:rsid w:val="001F2DF0"/>
    <w:rsid w:val="00570124"/>
    <w:rsid w:val="00570484"/>
    <w:rsid w:val="00637A17"/>
    <w:rsid w:val="006D73E2"/>
    <w:rsid w:val="00B07FC2"/>
    <w:rsid w:val="00C43980"/>
    <w:rsid w:val="00FC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DF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43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3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</Words>
  <Characters>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</dc:title>
  <dc:subject/>
  <dc:creator>Lenovo</dc:creator>
  <cp:keywords/>
  <dc:description/>
  <cp:lastModifiedBy>Dyrekcja</cp:lastModifiedBy>
  <cp:revision>2</cp:revision>
  <dcterms:created xsi:type="dcterms:W3CDTF">2020-04-01T08:34:00Z</dcterms:created>
  <dcterms:modified xsi:type="dcterms:W3CDTF">2020-04-01T08:34:00Z</dcterms:modified>
</cp:coreProperties>
</file>