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CE746A">
        <w:rPr>
          <w:rFonts w:ascii="Times New Roman" w:hAnsi="Times New Roman"/>
          <w:b/>
          <w:sz w:val="24"/>
          <w:szCs w:val="24"/>
        </w:rPr>
        <w:t>O zwierzątku zwanym osiołkiem</w:t>
      </w:r>
      <w:r>
        <w:rPr>
          <w:rFonts w:ascii="Times New Roman" w:hAnsi="Times New Roman"/>
          <w:b/>
          <w:sz w:val="24"/>
          <w:szCs w:val="24"/>
        </w:rPr>
        <w:t>”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E746A">
        <w:rPr>
          <w:rFonts w:ascii="Times New Roman" w:hAnsi="Times New Roman"/>
          <w:sz w:val="24"/>
          <w:szCs w:val="24"/>
        </w:rPr>
        <w:t>(Agnieszka Galica)</w:t>
      </w:r>
    </w:p>
    <w:p w:rsidR="00486E7E" w:rsidRPr="00CE746A" w:rsidRDefault="00486E7E" w:rsidP="00CE74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Pewnego słonecznego dnia </w:t>
      </w:r>
      <w:r w:rsidRPr="00CE746A">
        <w:rPr>
          <w:rFonts w:ascii="Times New Roman" w:hAnsi="Times New Roman"/>
          <w:sz w:val="24"/>
          <w:szCs w:val="24"/>
        </w:rPr>
        <w:t xml:space="preserve"> na łące za płotem pojawiło się nie wiadomo skąd</w:t>
      </w:r>
    </w:p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 w:rsidRPr="00CE746A">
        <w:rPr>
          <w:rFonts w:ascii="Times New Roman" w:hAnsi="Times New Roman"/>
          <w:sz w:val="24"/>
          <w:szCs w:val="24"/>
        </w:rPr>
        <w:t>wesołe zwierzątko.</w:t>
      </w:r>
    </w:p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 w:rsidRPr="00CE746A">
        <w:rPr>
          <w:rFonts w:ascii="Times New Roman" w:hAnsi="Times New Roman"/>
          <w:sz w:val="24"/>
          <w:szCs w:val="24"/>
        </w:rPr>
        <w:t>Zgrabnie skakało po trawie, podnosząc wysoko kopytka.</w:t>
      </w:r>
    </w:p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 w:rsidRPr="00CE746A">
        <w:rPr>
          <w:rFonts w:ascii="Times New Roman" w:hAnsi="Times New Roman"/>
          <w:sz w:val="24"/>
          <w:szCs w:val="24"/>
        </w:rPr>
        <w:t>Pierwszy zobaczył je kot, po chwili pies podniósł głowę i zaczął węszyć, a kury, jak</w:t>
      </w:r>
    </w:p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 w:rsidRPr="00CE746A">
        <w:rPr>
          <w:rFonts w:ascii="Times New Roman" w:hAnsi="Times New Roman"/>
          <w:sz w:val="24"/>
          <w:szCs w:val="24"/>
        </w:rPr>
        <w:t>zwykle jedna przez drugą, gdakały: ko-ko-ko-kto-to? Kto to?</w:t>
      </w:r>
    </w:p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 w:rsidRPr="00CE746A">
        <w:rPr>
          <w:rFonts w:ascii="Times New Roman" w:hAnsi="Times New Roman"/>
          <w:sz w:val="24"/>
          <w:szCs w:val="24"/>
        </w:rPr>
        <w:t>Wesołe zwierzątko stanęło przed furtką i powiedziało: I-ja!</w:t>
      </w:r>
    </w:p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 w:rsidRPr="00CE746A">
        <w:rPr>
          <w:rFonts w:ascii="Times New Roman" w:hAnsi="Times New Roman"/>
          <w:sz w:val="24"/>
          <w:szCs w:val="24"/>
        </w:rPr>
        <w:t>– Jak się masz? – zaszczekał pies, a wesołe zwierzątko odpowiedziało:</w:t>
      </w:r>
    </w:p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CE746A">
        <w:rPr>
          <w:rFonts w:ascii="Times New Roman" w:hAnsi="Times New Roman"/>
          <w:sz w:val="24"/>
          <w:szCs w:val="24"/>
        </w:rPr>
        <w:t xml:space="preserve"> i-ja, i-ja!</w:t>
      </w:r>
    </w:p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 w:rsidRPr="00CE746A">
        <w:rPr>
          <w:rFonts w:ascii="Times New Roman" w:hAnsi="Times New Roman"/>
          <w:sz w:val="24"/>
          <w:szCs w:val="24"/>
        </w:rPr>
        <w:t>– Wiemy, że to ty – mruknął kot – ale lepiej powiedz, jak się nazywasz.</w:t>
      </w:r>
    </w:p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Zwierzątko </w:t>
      </w:r>
      <w:r w:rsidRPr="00CE746A">
        <w:rPr>
          <w:rFonts w:ascii="Times New Roman" w:hAnsi="Times New Roman"/>
          <w:sz w:val="24"/>
          <w:szCs w:val="24"/>
        </w:rPr>
        <w:t xml:space="preserve"> pokręciło głową i zawołało:</w:t>
      </w:r>
    </w:p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 w:rsidRPr="00CE746A">
        <w:rPr>
          <w:rFonts w:ascii="Times New Roman" w:hAnsi="Times New Roman"/>
          <w:sz w:val="24"/>
          <w:szCs w:val="24"/>
        </w:rPr>
        <w:t>– I-ja, i-ja, zapomniałem!</w:t>
      </w:r>
    </w:p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 w:rsidRPr="00CE746A">
        <w:rPr>
          <w:rFonts w:ascii="Times New Roman" w:hAnsi="Times New Roman"/>
          <w:sz w:val="24"/>
          <w:szCs w:val="24"/>
        </w:rPr>
        <w:t>– To-to-to na pewno jest mały ko-ko-konik – zagdakały kury. – Ma cztery ko-ko-</w:t>
      </w:r>
    </w:p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-kopytka, biega, skacze. </w:t>
      </w:r>
    </w:p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 w:rsidRPr="00CE746A">
        <w:rPr>
          <w:rFonts w:ascii="Times New Roman" w:hAnsi="Times New Roman"/>
          <w:sz w:val="24"/>
          <w:szCs w:val="24"/>
        </w:rPr>
        <w:t>– Ee tam – miauknął kot – koń nie ma takich długich uszu, a ponieważ takie długie</w:t>
      </w:r>
    </w:p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 w:rsidRPr="00CE746A">
        <w:rPr>
          <w:rFonts w:ascii="Times New Roman" w:hAnsi="Times New Roman"/>
          <w:sz w:val="24"/>
          <w:szCs w:val="24"/>
        </w:rPr>
        <w:t>uszy mają zające, to</w:t>
      </w:r>
      <w:r>
        <w:rPr>
          <w:rFonts w:ascii="Times New Roman" w:hAnsi="Times New Roman"/>
          <w:sz w:val="24"/>
          <w:szCs w:val="24"/>
        </w:rPr>
        <w:t xml:space="preserve"> on pewnie też jest zającem. </w:t>
      </w:r>
    </w:p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 w:rsidRPr="00CE746A">
        <w:rPr>
          <w:rFonts w:ascii="Times New Roman" w:hAnsi="Times New Roman"/>
          <w:sz w:val="24"/>
          <w:szCs w:val="24"/>
        </w:rPr>
        <w:t>– Zając nie ma kopytek ani ogonka z pędzelkiem. Mo</w:t>
      </w:r>
      <w:r>
        <w:rPr>
          <w:rFonts w:ascii="Times New Roman" w:hAnsi="Times New Roman"/>
          <w:sz w:val="24"/>
          <w:szCs w:val="24"/>
        </w:rPr>
        <w:t>że to jest koza? – warknął pies.</w:t>
      </w:r>
    </w:p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 w:rsidRPr="00CE746A">
        <w:rPr>
          <w:rFonts w:ascii="Times New Roman" w:hAnsi="Times New Roman"/>
          <w:sz w:val="24"/>
          <w:szCs w:val="24"/>
        </w:rPr>
        <w:t>– Ko-ko-koza ma rogi – mądrzyły się kury – a on rogów nie ma, więc nie może być</w:t>
      </w:r>
    </w:p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ko-ko-kozą. </w:t>
      </w:r>
      <w:r w:rsidRPr="00CE746A">
        <w:rPr>
          <w:rFonts w:ascii="Times New Roman" w:hAnsi="Times New Roman"/>
          <w:sz w:val="24"/>
          <w:szCs w:val="24"/>
        </w:rPr>
        <w:t xml:space="preserve"> A więc co to za zwierzątko, któ</w:t>
      </w:r>
      <w:r>
        <w:rPr>
          <w:rFonts w:ascii="Times New Roman" w:hAnsi="Times New Roman"/>
          <w:sz w:val="24"/>
          <w:szCs w:val="24"/>
        </w:rPr>
        <w:t xml:space="preserve">re zapomniało, jak się nazywa? </w:t>
      </w:r>
    </w:p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 w:rsidRPr="00CE746A">
        <w:rPr>
          <w:rFonts w:ascii="Times New Roman" w:hAnsi="Times New Roman"/>
          <w:sz w:val="24"/>
          <w:szCs w:val="24"/>
        </w:rPr>
        <w:t>– Ko-ko-koniecznie musisz sobie przypomnieć – doradzały mu kury.</w:t>
      </w:r>
    </w:p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 w:rsidRPr="00CE746A">
        <w:rPr>
          <w:rFonts w:ascii="Times New Roman" w:hAnsi="Times New Roman"/>
          <w:sz w:val="24"/>
          <w:szCs w:val="24"/>
        </w:rPr>
        <w:t>I właśnie wtedy zwierzęta usłyszały dobiegające z dala wołanie:</w:t>
      </w:r>
    </w:p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 w:rsidRPr="00CE746A">
        <w:rPr>
          <w:rFonts w:ascii="Times New Roman" w:hAnsi="Times New Roman"/>
          <w:sz w:val="24"/>
          <w:szCs w:val="24"/>
        </w:rPr>
        <w:t>– I-ja, i-ja, i-ja.</w:t>
      </w:r>
    </w:p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 w:rsidRPr="00CE746A">
        <w:rPr>
          <w:rFonts w:ascii="Times New Roman" w:hAnsi="Times New Roman"/>
          <w:sz w:val="24"/>
          <w:szCs w:val="24"/>
        </w:rPr>
        <w:t>Wesołe zwierzątko też to usłyszało</w:t>
      </w:r>
      <w:r>
        <w:rPr>
          <w:rFonts w:ascii="Times New Roman" w:hAnsi="Times New Roman"/>
          <w:sz w:val="24"/>
          <w:szCs w:val="24"/>
        </w:rPr>
        <w:t xml:space="preserve"> i pobiegło co sił w nogach. Po chwili </w:t>
      </w:r>
    </w:p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 w:rsidRPr="00CE746A">
        <w:rPr>
          <w:rFonts w:ascii="Times New Roman" w:hAnsi="Times New Roman"/>
          <w:sz w:val="24"/>
          <w:szCs w:val="24"/>
        </w:rPr>
        <w:t xml:space="preserve"> wróciło i zawołało wesołym głosem:</w:t>
      </w:r>
    </w:p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 w:rsidRPr="00CE746A">
        <w:rPr>
          <w:rFonts w:ascii="Times New Roman" w:hAnsi="Times New Roman"/>
          <w:sz w:val="24"/>
          <w:szCs w:val="24"/>
        </w:rPr>
        <w:t>– Spytałem mamę i już wiem, jak się nazywam. Jestem osiołek!</w:t>
      </w:r>
    </w:p>
    <w:p w:rsidR="00486E7E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 w:rsidRPr="00CE746A">
        <w:rPr>
          <w:rFonts w:ascii="Times New Roman" w:hAnsi="Times New Roman"/>
          <w:sz w:val="24"/>
          <w:szCs w:val="24"/>
        </w:rPr>
        <w:t>– Osiołek! – pokiwały g</w:t>
      </w:r>
      <w:r>
        <w:rPr>
          <w:rFonts w:ascii="Times New Roman" w:hAnsi="Times New Roman"/>
          <w:sz w:val="24"/>
          <w:szCs w:val="24"/>
        </w:rPr>
        <w:t xml:space="preserve">łowami zdumione zwierzęta. </w:t>
      </w:r>
    </w:p>
    <w:p w:rsidR="00486E7E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</w:p>
    <w:p w:rsidR="00486E7E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 do opowiadania:</w:t>
      </w:r>
    </w:p>
    <w:p w:rsidR="00486E7E" w:rsidRPr="00CE746A" w:rsidRDefault="00486E7E" w:rsidP="00CE7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</w:t>
      </w:r>
      <w:r w:rsidRPr="00E90285">
        <w:rPr>
          <w:rFonts w:ascii="Times New Roman" w:hAnsi="Times New Roman"/>
          <w:sz w:val="24"/>
          <w:szCs w:val="24"/>
        </w:rPr>
        <w:t>akie zwierzę pojawiło się w zagrodzie?</w:t>
      </w:r>
      <w:r w:rsidRPr="00E902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</w:t>
      </w:r>
      <w:r w:rsidRPr="00E90285">
        <w:rPr>
          <w:rFonts w:ascii="Times New Roman" w:hAnsi="Times New Roman"/>
          <w:sz w:val="24"/>
          <w:szCs w:val="24"/>
        </w:rPr>
        <w:t>Jak wyglądało?</w:t>
      </w:r>
      <w:r w:rsidRPr="00E902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</w:t>
      </w:r>
      <w:r w:rsidRPr="00E90285">
        <w:rPr>
          <w:rFonts w:ascii="Times New Roman" w:hAnsi="Times New Roman"/>
          <w:sz w:val="24"/>
          <w:szCs w:val="24"/>
        </w:rPr>
        <w:t>Za kogo uważały go pozostałe zwierzęta?</w:t>
      </w:r>
      <w:r w:rsidRPr="00E9028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</w:t>
      </w:r>
      <w:r w:rsidRPr="00E90285">
        <w:rPr>
          <w:rFonts w:ascii="Times New Roman" w:hAnsi="Times New Roman"/>
          <w:sz w:val="24"/>
          <w:szCs w:val="24"/>
        </w:rPr>
        <w:t>Z czyją pomocą osiołek przypomniał sobie kim jest?</w:t>
      </w:r>
    </w:p>
    <w:sectPr w:rsidR="00486E7E" w:rsidRPr="00CE746A" w:rsidSect="00CE746A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223"/>
    <w:rsid w:val="00134470"/>
    <w:rsid w:val="001A717C"/>
    <w:rsid w:val="0037218D"/>
    <w:rsid w:val="00486E7E"/>
    <w:rsid w:val="005104E5"/>
    <w:rsid w:val="006C6F6F"/>
    <w:rsid w:val="007E5223"/>
    <w:rsid w:val="008717CA"/>
    <w:rsid w:val="00A27890"/>
    <w:rsid w:val="00CE746A"/>
    <w:rsid w:val="00E9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236</Words>
  <Characters>1420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 zwierzątku zwanym osiołkiem”   (Agnieszka Galica)</dc:title>
  <dc:subject/>
  <dc:creator>User</dc:creator>
  <cp:keywords/>
  <dc:description/>
  <cp:lastModifiedBy>Dyrekcja</cp:lastModifiedBy>
  <cp:revision>2</cp:revision>
  <dcterms:created xsi:type="dcterms:W3CDTF">2020-04-01T07:38:00Z</dcterms:created>
  <dcterms:modified xsi:type="dcterms:W3CDTF">2020-04-01T07:38:00Z</dcterms:modified>
</cp:coreProperties>
</file>