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0B" w:rsidRPr="00E308AC" w:rsidRDefault="007E780B" w:rsidP="00CF02A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Załącznik 3</w:t>
      </w:r>
    </w:p>
    <w:p w:rsidR="007E780B" w:rsidRDefault="007E780B" w:rsidP="00CF02A6">
      <w:pPr>
        <w:rPr>
          <w:rFonts w:ascii="Times New Roman" w:hAnsi="Times New Roman"/>
          <w:noProof/>
          <w:sz w:val="24"/>
          <w:lang w:eastAsia="pl-PL"/>
        </w:rPr>
      </w:pPr>
      <w:r>
        <w:rPr>
          <w:rFonts w:ascii="Times New Roman" w:hAnsi="Times New Roman"/>
          <w:noProof/>
          <w:sz w:val="24"/>
          <w:lang w:eastAsia="pl-PL"/>
        </w:rPr>
        <w:t xml:space="preserve">Dinek dojechał pociągiem na wieś. Wszędzie go było pełno, poszukaj 5 sylwet Dinka kryjących się na obrazku. Opowiedz rodzicom jakie zwierzęta znajdują się w gospodarstwie wujka. Policz jabłka na drzewie. </w:t>
      </w:r>
    </w:p>
    <w:p w:rsidR="007E780B" w:rsidRDefault="007E780B" w:rsidP="00CF02A6">
      <w:pPr>
        <w:rPr>
          <w:rFonts w:ascii="Times New Roman" w:hAnsi="Times New Roman"/>
          <w:noProof/>
          <w:sz w:val="24"/>
          <w:lang w:eastAsia="pl-PL"/>
        </w:rPr>
      </w:pPr>
    </w:p>
    <w:p w:rsidR="007E780B" w:rsidRDefault="007E780B" w:rsidP="00CF02A6">
      <w:pPr>
        <w:rPr>
          <w:rFonts w:ascii="Times New Roman" w:hAnsi="Times New Roman"/>
          <w:sz w:val="24"/>
        </w:rPr>
      </w:pPr>
      <w:r w:rsidRPr="00E72D89">
        <w:rPr>
          <w:rFonts w:ascii="Times New Roman" w:hAnsi="Times New Roman"/>
          <w:noProof/>
          <w:sz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5" o:spid="_x0000_i1025" type="#_x0000_t75" style="width:472.5pt;height:320.25pt;visibility:visible">
            <v:imagedata r:id="rId4" o:title=""/>
          </v:shape>
        </w:pict>
      </w:r>
    </w:p>
    <w:p w:rsidR="007E780B" w:rsidRPr="009A4C01" w:rsidRDefault="007E780B" w:rsidP="00CF02A6">
      <w:pPr>
        <w:rPr>
          <w:sz w:val="20"/>
        </w:rPr>
      </w:pPr>
    </w:p>
    <w:p w:rsidR="007E780B" w:rsidRDefault="007E780B"/>
    <w:sectPr w:rsidR="007E780B" w:rsidSect="00D43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02A6"/>
    <w:rsid w:val="001A2AAE"/>
    <w:rsid w:val="007E780B"/>
    <w:rsid w:val="009141E2"/>
    <w:rsid w:val="009A4C01"/>
    <w:rsid w:val="00C85F8C"/>
    <w:rsid w:val="00CF02A6"/>
    <w:rsid w:val="00D43B24"/>
    <w:rsid w:val="00E308AC"/>
    <w:rsid w:val="00E72D89"/>
    <w:rsid w:val="00EB5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2A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F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0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31</Words>
  <Characters>191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</dc:title>
  <dc:subject/>
  <dc:creator>Lenovo</dc:creator>
  <cp:keywords/>
  <dc:description/>
  <cp:lastModifiedBy>Dyrekcja</cp:lastModifiedBy>
  <cp:revision>2</cp:revision>
  <dcterms:created xsi:type="dcterms:W3CDTF">2020-03-30T07:00:00Z</dcterms:created>
  <dcterms:modified xsi:type="dcterms:W3CDTF">2020-03-30T07:00:00Z</dcterms:modified>
</cp:coreProperties>
</file>