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TEKST WIERSZA</w:t>
      </w:r>
    </w:p>
    <w:p w:rsidR="00297270" w:rsidRPr="002007E4" w:rsidRDefault="00297270" w:rsidP="002007E4">
      <w:pPr>
        <w:shd w:val="clear" w:color="auto" w:fill="FFFFFF"/>
        <w:spacing w:after="300" w:line="240" w:lineRule="auto"/>
        <w:jc w:val="center"/>
        <w:outlineLvl w:val="1"/>
        <w:rPr>
          <w:rFonts w:ascii="Arial" w:hAnsi="Arial" w:cs="Arial"/>
          <w:b/>
          <w:bCs/>
          <w:color w:val="191B28"/>
          <w:sz w:val="41"/>
          <w:szCs w:val="41"/>
          <w:lang w:eastAsia="pl-PL"/>
        </w:rPr>
      </w:pPr>
      <w:r w:rsidRPr="002007E4">
        <w:rPr>
          <w:rFonts w:ascii="Arial" w:hAnsi="Arial" w:cs="Arial"/>
          <w:b/>
          <w:bCs/>
          <w:color w:val="191B28"/>
          <w:sz w:val="41"/>
          <w:szCs w:val="41"/>
          <w:lang w:eastAsia="pl-PL"/>
        </w:rPr>
        <w:t>„Zwiastuny wiosny”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Mała Zosia się zastanawiała, dlaczego jaskółka już przyleciała.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Czyżby się wiosna do nas zbliżała?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Robi się cieplej i wiatr mniej wieje, słoneczko częściej się do nas śmieje.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Po czym więc dzieci wiosnę poznają?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Po listeczkach zielonych, które wyrastają?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Czy po kwiatach, które z ziemi wychodzą i pączki puszczają?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A może po tym jak słoneczko coraz mocniej przygrzewa,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zielenią się łąki, zielenią się drzewa.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Ptaki z ciepłych krajów do nas przybywają i radosnym śpiewem wiosnę już witają.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I mały przebiśnieg budzi się do życia, piękny i radosny jako zwiastun wiosny.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Cieszmy się zatem, że nadchodzi wiosna, w błękitnej sukience, ciepła i radosna.</w:t>
      </w:r>
    </w:p>
    <w:p w:rsidR="00297270" w:rsidRPr="002007E4" w:rsidRDefault="00297270" w:rsidP="002007E4">
      <w:pPr>
        <w:shd w:val="clear" w:color="auto" w:fill="FFFFFF"/>
        <w:spacing w:after="300" w:line="360" w:lineRule="atLeast"/>
        <w:jc w:val="center"/>
        <w:rPr>
          <w:rFonts w:ascii="Arial" w:hAnsi="Arial" w:cs="Arial"/>
          <w:color w:val="191B28"/>
          <w:sz w:val="21"/>
          <w:szCs w:val="21"/>
          <w:lang w:eastAsia="pl-PL"/>
        </w:rPr>
      </w:pPr>
      <w:r w:rsidRPr="002007E4">
        <w:rPr>
          <w:rFonts w:ascii="Arial" w:hAnsi="Arial" w:cs="Arial"/>
          <w:color w:val="191B28"/>
          <w:sz w:val="21"/>
          <w:szCs w:val="21"/>
          <w:lang w:eastAsia="pl-PL"/>
        </w:rPr>
        <w:t>Wędrować będzie dookoła świata, czekając cierpliwie na powitanie lata.</w:t>
      </w:r>
    </w:p>
    <w:p w:rsidR="00297270" w:rsidRDefault="00297270">
      <w:bookmarkStart w:id="0" w:name="_GoBack"/>
      <w:bookmarkEnd w:id="0"/>
    </w:p>
    <w:sectPr w:rsidR="00297270" w:rsidSect="00B3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E4"/>
    <w:rsid w:val="0016280C"/>
    <w:rsid w:val="002007E4"/>
    <w:rsid w:val="00297270"/>
    <w:rsid w:val="00B31F17"/>
    <w:rsid w:val="00CF45EC"/>
    <w:rsid w:val="00D2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WIERSZA</dc:title>
  <dc:subject/>
  <dc:creator>lenovo</dc:creator>
  <cp:keywords/>
  <dc:description/>
  <cp:lastModifiedBy>Dyrekcja</cp:lastModifiedBy>
  <cp:revision>2</cp:revision>
  <dcterms:created xsi:type="dcterms:W3CDTF">2020-03-30T06:54:00Z</dcterms:created>
  <dcterms:modified xsi:type="dcterms:W3CDTF">2020-03-30T06:54:00Z</dcterms:modified>
</cp:coreProperties>
</file>