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EB" w:rsidRDefault="00EB39EB" w:rsidP="00A533E1">
      <w:pPr>
        <w:jc w:val="center"/>
        <w:rPr>
          <w:b/>
        </w:rPr>
      </w:pPr>
      <w:r w:rsidRPr="007F5341">
        <w:rPr>
          <w:b/>
        </w:rPr>
        <w:t>ZAŁĄCZN</w:t>
      </w:r>
      <w:r>
        <w:rPr>
          <w:b/>
        </w:rPr>
        <w:t>IKI DO PROPOZYCJI ZAJĘĆ Z DNIA 30</w:t>
      </w:r>
      <w:r w:rsidRPr="007F5341">
        <w:rPr>
          <w:b/>
        </w:rPr>
        <w:t>.03.2020r.</w:t>
      </w:r>
    </w:p>
    <w:p w:rsidR="00EB39EB" w:rsidRDefault="00EB39EB" w:rsidP="00A533E1">
      <w:pPr>
        <w:jc w:val="center"/>
        <w:rPr>
          <w:b/>
        </w:rPr>
      </w:pPr>
      <w:r>
        <w:rPr>
          <w:b/>
        </w:rPr>
        <w:t xml:space="preserve">ODDZIAŁ VII </w:t>
      </w:r>
    </w:p>
    <w:p w:rsidR="00EB39EB" w:rsidRPr="00CB389C" w:rsidRDefault="00EB39EB" w:rsidP="00A533E1">
      <w:pPr>
        <w:rPr>
          <w:rFonts w:ascii="Times New Roman" w:hAnsi="Times New Roman"/>
          <w:b/>
          <w:sz w:val="24"/>
        </w:rPr>
      </w:pPr>
      <w:r w:rsidRPr="00CB389C">
        <w:rPr>
          <w:rFonts w:ascii="Times New Roman" w:hAnsi="Times New Roman"/>
          <w:b/>
          <w:sz w:val="24"/>
        </w:rPr>
        <w:t>Załącznik 1.</w:t>
      </w:r>
    </w:p>
    <w:p w:rsidR="00EB39EB" w:rsidRDefault="00EB39EB" w:rsidP="00A533E1">
      <w:pPr>
        <w:rPr>
          <w:rFonts w:ascii="Times New Roman" w:hAnsi="Times New Roman"/>
          <w:sz w:val="24"/>
        </w:rPr>
      </w:pPr>
    </w:p>
    <w:p w:rsidR="00EB39EB" w:rsidRDefault="00EB39EB" w:rsidP="00A533E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Dzień Dobry, z tej strony DINUŚ! W  tym tygodniu zastąpię Panią Monikę, bo też chciałbym z Tobą spędzić czas. Na sam początek, pokażę Wam jak wyglądam. </w:t>
      </w:r>
    </w:p>
    <w:p w:rsidR="00EB39EB" w:rsidRDefault="00EB39EB" w:rsidP="00A533E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OTO JA- DINUŚ :</w:t>
      </w:r>
    </w:p>
    <w:p w:rsidR="00EB39EB" w:rsidRDefault="00EB39EB" w:rsidP="00A533E1">
      <w:pPr>
        <w:rPr>
          <w:rFonts w:ascii="Times New Roman" w:hAnsi="Times New Roman"/>
          <w:sz w:val="24"/>
        </w:rPr>
      </w:pPr>
      <w:r w:rsidRPr="00647C7E">
        <w:rPr>
          <w:rFonts w:ascii="Times New Roman" w:hAnsi="Times New Roman"/>
          <w:noProof/>
          <w:sz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dino" style="width:240pt;height:325.5pt;visibility:visible">
            <v:imagedata r:id="rId5" o:title=""/>
          </v:shape>
        </w:pict>
      </w:r>
    </w:p>
    <w:p w:rsidR="00EB39EB" w:rsidRPr="00A533E1" w:rsidRDefault="00EB39EB" w:rsidP="00A533E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A533E1">
        <w:rPr>
          <w:rFonts w:ascii="Times New Roman" w:hAnsi="Times New Roman"/>
          <w:sz w:val="24"/>
        </w:rPr>
        <w:t>Jakiego koloru jestem?</w:t>
      </w:r>
    </w:p>
    <w:p w:rsidR="00EB39EB" w:rsidRPr="00A533E1" w:rsidRDefault="00EB39EB" w:rsidP="00A533E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A533E1">
        <w:rPr>
          <w:rFonts w:ascii="Times New Roman" w:hAnsi="Times New Roman"/>
          <w:sz w:val="24"/>
        </w:rPr>
        <w:t xml:space="preserve">Z jakich części ciała się składam? </w:t>
      </w:r>
    </w:p>
    <w:p w:rsidR="00EB39EB" w:rsidRPr="00A533E1" w:rsidRDefault="00EB39EB" w:rsidP="00A533E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A533E1">
        <w:rPr>
          <w:rFonts w:ascii="Times New Roman" w:hAnsi="Times New Roman"/>
          <w:sz w:val="24"/>
        </w:rPr>
        <w:t>Jakiego koloru są kwiaty, które trzymam?</w:t>
      </w:r>
    </w:p>
    <w:p w:rsidR="00EB39EB" w:rsidRPr="00A533E1" w:rsidRDefault="00EB39EB" w:rsidP="00A533E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A533E1">
        <w:rPr>
          <w:rFonts w:ascii="Times New Roman" w:hAnsi="Times New Roman"/>
          <w:sz w:val="24"/>
        </w:rPr>
        <w:t>Podziel na:</w:t>
      </w:r>
    </w:p>
    <w:p w:rsidR="00EB39EB" w:rsidRPr="00A533E1" w:rsidRDefault="00EB39EB" w:rsidP="00A533E1">
      <w:pPr>
        <w:pStyle w:val="ListParagraph"/>
        <w:ind w:left="1080"/>
        <w:rPr>
          <w:rFonts w:ascii="Times New Roman" w:hAnsi="Times New Roman"/>
          <w:sz w:val="24"/>
        </w:rPr>
      </w:pPr>
      <w:r w:rsidRPr="00A533E1">
        <w:rPr>
          <w:rFonts w:ascii="Times New Roman" w:hAnsi="Times New Roman"/>
          <w:sz w:val="24"/>
        </w:rPr>
        <w:t xml:space="preserve">4-latki- sylaby moje imię DINUŚ, </w:t>
      </w:r>
    </w:p>
    <w:p w:rsidR="00EB39EB" w:rsidRPr="00A533E1" w:rsidRDefault="00EB39EB" w:rsidP="00A533E1">
      <w:pPr>
        <w:pStyle w:val="ListParagraph"/>
        <w:ind w:left="1080"/>
        <w:rPr>
          <w:rFonts w:ascii="Times New Roman" w:hAnsi="Times New Roman"/>
          <w:sz w:val="24"/>
        </w:rPr>
      </w:pPr>
      <w:r w:rsidRPr="00A533E1">
        <w:rPr>
          <w:rFonts w:ascii="Times New Roman" w:hAnsi="Times New Roman"/>
          <w:sz w:val="24"/>
        </w:rPr>
        <w:t xml:space="preserve">5-latki- głoski moje imię DINUŚ, na jaką głoskę rozpoczyna się moje imię? </w:t>
      </w:r>
    </w:p>
    <w:p w:rsidR="00EB39EB" w:rsidRDefault="00EB39EB"/>
    <w:p w:rsidR="00EB39EB" w:rsidRDefault="00EB39EB"/>
    <w:p w:rsidR="00EB39EB" w:rsidRDefault="00EB39EB"/>
    <w:sectPr w:rsidR="00EB39EB" w:rsidSect="00D43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07F00"/>
    <w:multiLevelType w:val="hybridMultilevel"/>
    <w:tmpl w:val="CD082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41C30"/>
    <w:multiLevelType w:val="hybridMultilevel"/>
    <w:tmpl w:val="47C836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30AA9"/>
    <w:multiLevelType w:val="hybridMultilevel"/>
    <w:tmpl w:val="589815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9B62C0"/>
    <w:multiLevelType w:val="hybridMultilevel"/>
    <w:tmpl w:val="ECD2B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86AB8"/>
    <w:multiLevelType w:val="hybridMultilevel"/>
    <w:tmpl w:val="D1FC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3E1"/>
    <w:rsid w:val="00647C7E"/>
    <w:rsid w:val="00725F8E"/>
    <w:rsid w:val="00775111"/>
    <w:rsid w:val="007F5341"/>
    <w:rsid w:val="00A23032"/>
    <w:rsid w:val="00A533E1"/>
    <w:rsid w:val="00A9090B"/>
    <w:rsid w:val="00CB389C"/>
    <w:rsid w:val="00D43B24"/>
    <w:rsid w:val="00E454BE"/>
    <w:rsid w:val="00EB39EB"/>
    <w:rsid w:val="00F2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3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533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5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33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67</Words>
  <Characters>406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PROPOZYCJI ZAJĘĆ Z DNIA 30</dc:title>
  <dc:subject/>
  <dc:creator>Lenovo</dc:creator>
  <cp:keywords/>
  <dc:description/>
  <cp:lastModifiedBy>Dyrekcja</cp:lastModifiedBy>
  <cp:revision>2</cp:revision>
  <dcterms:created xsi:type="dcterms:W3CDTF">2020-03-27T10:03:00Z</dcterms:created>
  <dcterms:modified xsi:type="dcterms:W3CDTF">2020-03-27T10:03:00Z</dcterms:modified>
</cp:coreProperties>
</file>