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Zadaj dziecku pytania: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palenie papierosów jest zdrowe czy niezdrowe?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lubisz kiedy ktoś w twoim towarzystwie pali papierosy?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dym papierosowy ma zapach?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jaki zapach ma dym z papierosów?</w:t>
      </w:r>
    </w:p>
    <w:p w:rsidR="005565A7" w:rsidRDefault="005565A7" w:rsidP="006571E8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czy dym papierosa jest zdrowy dla człowieka ?</w:t>
      </w:r>
    </w:p>
    <w:p w:rsidR="005565A7" w:rsidRDefault="005565A7"/>
    <w:sectPr w:rsidR="005565A7" w:rsidSect="00F6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1E8"/>
    <w:rsid w:val="005565A7"/>
    <w:rsid w:val="006258EF"/>
    <w:rsid w:val="00633EA5"/>
    <w:rsid w:val="006571E8"/>
    <w:rsid w:val="00AE447A"/>
    <w:rsid w:val="00B754E8"/>
    <w:rsid w:val="00C30573"/>
    <w:rsid w:val="00CA415E"/>
    <w:rsid w:val="00F6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4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Ilona</dc:creator>
  <cp:keywords/>
  <dc:description/>
  <cp:lastModifiedBy>Dyrekcja</cp:lastModifiedBy>
  <cp:revision>2</cp:revision>
  <dcterms:created xsi:type="dcterms:W3CDTF">2020-03-30T08:13:00Z</dcterms:created>
  <dcterms:modified xsi:type="dcterms:W3CDTF">2020-03-30T08:13:00Z</dcterms:modified>
</cp:coreProperties>
</file>