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61" w:rsidRDefault="004F7861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61" o:spid="_x0000_s1026" type="#_x0000_t202" style="position:absolute;margin-left:-24pt;margin-top:-54.15pt;width:700.25pt;height:75.75pt;z-index:251658240;visibility:visible;mso-wrap-distance-left:7.2pt;mso-wrap-distance-right:7.2pt;mso-position-horizontal-relative:margin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" filled="f" stroked="f" strokeweight=".5pt">
            <v:textbox style="mso-fit-shape-to-text:t" inset=",7.2pt,,7.2pt">
              <w:txbxContent>
                <w:p w:rsidR="004F7861" w:rsidRPr="00A92F07" w:rsidRDefault="004F7861" w:rsidP="00BA6542">
                  <w:pPr>
                    <w:pStyle w:val="IntenseQuote"/>
                    <w:pBdr>
                      <w:bottom w:val="none" w:sz="0" w:space="0" w:color="auto"/>
                    </w:pBdr>
                    <w:spacing w:after="0"/>
                    <w:jc w:val="both"/>
                    <w:rPr>
                      <w:rFonts w:ascii="Times New Roman" w:hAnsi="Times New Roman"/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Times New Roman" w:hAnsi="Times New Roman"/>
                      <w:b w:val="0"/>
                      <w:i w:val="0"/>
                      <w:color w:val="auto"/>
                      <w:sz w:val="24"/>
                      <w:szCs w:val="24"/>
                    </w:rPr>
                    <w:t>Połącz kropki i ozdób ramkę dowolnymi kolorami.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7" type="#_x0000_t75" style="position:absolute;margin-left:-.35pt;margin-top:-.35pt;width:665.25pt;height:512.6pt;z-index:-251659264;visibility:visible">
            <v:imagedata r:id="rId4" o:title=""/>
          </v:shape>
        </w:pict>
      </w:r>
    </w:p>
    <w:sectPr w:rsidR="004F7861" w:rsidSect="00BA6542"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36C"/>
    <w:rsid w:val="001A717C"/>
    <w:rsid w:val="0037218D"/>
    <w:rsid w:val="004F7861"/>
    <w:rsid w:val="006F136C"/>
    <w:rsid w:val="008A489A"/>
    <w:rsid w:val="00A84882"/>
    <w:rsid w:val="00A92F07"/>
    <w:rsid w:val="00AE2CE6"/>
    <w:rsid w:val="00BA6542"/>
    <w:rsid w:val="00DF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BFB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A6542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A6542"/>
    <w:rPr>
      <w:rFonts w:eastAsia="Times New Roman" w:cs="Times New Roman"/>
      <w:b/>
      <w:bCs/>
      <w:i/>
      <w:iCs/>
      <w:color w:val="4F81BD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Dyrekcja</cp:lastModifiedBy>
  <cp:revision>2</cp:revision>
  <dcterms:created xsi:type="dcterms:W3CDTF">2020-03-30T07:56:00Z</dcterms:created>
  <dcterms:modified xsi:type="dcterms:W3CDTF">2020-03-30T07:56:00Z</dcterms:modified>
</cp:coreProperties>
</file>