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15" w:rsidRPr="000B3655" w:rsidRDefault="002D0B15" w:rsidP="000B3655">
      <w:pPr>
        <w:rPr>
          <w:rFonts w:ascii="Times New Roman" w:hAnsi="Times New Roman"/>
          <w:sz w:val="24"/>
          <w:szCs w:val="24"/>
        </w:rPr>
      </w:pPr>
      <w:r w:rsidRPr="000B3655">
        <w:rPr>
          <w:rFonts w:ascii="Times New Roman" w:hAnsi="Times New Roman"/>
          <w:sz w:val="24"/>
          <w:szCs w:val="24"/>
        </w:rPr>
        <w:t>Iwona Fabiszewska</w:t>
      </w:r>
      <w:r w:rsidRPr="000B3655">
        <w:rPr>
          <w:rFonts w:ascii="Times New Roman" w:hAnsi="Times New Roman"/>
          <w:sz w:val="24"/>
          <w:szCs w:val="24"/>
        </w:rPr>
        <w:br/>
      </w:r>
      <w:r w:rsidRPr="000B3655">
        <w:rPr>
          <w:rFonts w:ascii="Times New Roman" w:hAnsi="Times New Roman"/>
          <w:b/>
          <w:bCs/>
          <w:sz w:val="24"/>
          <w:szCs w:val="24"/>
        </w:rPr>
        <w:t>Głodny kotek</w:t>
      </w:r>
    </w:p>
    <w:p w:rsidR="002D0B15" w:rsidRDefault="002D0B15" w:rsidP="000B3655">
      <w:pPr>
        <w:rPr>
          <w:rFonts w:ascii="Times New Roman" w:hAnsi="Times New Roman"/>
          <w:sz w:val="24"/>
          <w:szCs w:val="24"/>
        </w:rPr>
      </w:pPr>
      <w:r w:rsidRPr="000B3655">
        <w:rPr>
          <w:rFonts w:ascii="Times New Roman" w:hAnsi="Times New Roman"/>
          <w:sz w:val="24"/>
          <w:szCs w:val="24"/>
        </w:rPr>
        <w:br/>
        <w:t>– Mój koteczku, mój malutki,</w:t>
      </w:r>
      <w:r w:rsidRPr="000B3655">
        <w:rPr>
          <w:rFonts w:ascii="Times New Roman" w:hAnsi="Times New Roman"/>
          <w:sz w:val="24"/>
          <w:szCs w:val="24"/>
        </w:rPr>
        <w:br/>
        <w:t>taki brzuszek masz puściutki.</w:t>
      </w:r>
      <w:r w:rsidRPr="000B3655">
        <w:rPr>
          <w:rFonts w:ascii="Times New Roman" w:hAnsi="Times New Roman"/>
          <w:sz w:val="24"/>
          <w:szCs w:val="24"/>
        </w:rPr>
        <w:br/>
        <w:t>Zobacz, mam tu coś na spodku.</w:t>
      </w:r>
      <w:r w:rsidRPr="000B3655">
        <w:rPr>
          <w:rFonts w:ascii="Times New Roman" w:hAnsi="Times New Roman"/>
          <w:sz w:val="24"/>
          <w:szCs w:val="24"/>
        </w:rPr>
        <w:br/>
        <w:t>To jest miodek. Zjedz go kotku.</w:t>
      </w:r>
      <w:r w:rsidRPr="000B3655">
        <w:rPr>
          <w:rFonts w:ascii="Times New Roman" w:hAnsi="Times New Roman"/>
          <w:sz w:val="24"/>
          <w:szCs w:val="24"/>
        </w:rPr>
        <w:br/>
        <w:t>– Nie, dziękuję. Nie jem tego.</w:t>
      </w:r>
      <w:r w:rsidRPr="000B3655">
        <w:rPr>
          <w:rFonts w:ascii="Times New Roman" w:hAnsi="Times New Roman"/>
          <w:sz w:val="24"/>
          <w:szCs w:val="24"/>
        </w:rPr>
        <w:br/>
        <w:t>Daj mi proszę coś innego.</w:t>
      </w:r>
      <w:r w:rsidRPr="000B3655">
        <w:rPr>
          <w:rFonts w:ascii="Times New Roman" w:hAnsi="Times New Roman"/>
          <w:sz w:val="24"/>
          <w:szCs w:val="24"/>
        </w:rPr>
        <w:br/>
        <w:t>– Może zjesz troszeczkę chleba?</w:t>
      </w:r>
      <w:r w:rsidRPr="000B3655">
        <w:rPr>
          <w:rFonts w:ascii="Times New Roman" w:hAnsi="Times New Roman"/>
          <w:sz w:val="24"/>
          <w:szCs w:val="24"/>
        </w:rPr>
        <w:br/>
        <w:t>– Chleba też mi nie potrzeba.</w:t>
      </w:r>
      <w:r w:rsidRPr="000B3655">
        <w:rPr>
          <w:rFonts w:ascii="Times New Roman" w:hAnsi="Times New Roman"/>
          <w:sz w:val="24"/>
          <w:szCs w:val="24"/>
        </w:rPr>
        <w:br/>
        <w:t>– A jabłuszko? To czerwone?</w:t>
      </w:r>
      <w:r w:rsidRPr="000B3655">
        <w:rPr>
          <w:rFonts w:ascii="Times New Roman" w:hAnsi="Times New Roman"/>
          <w:sz w:val="24"/>
          <w:szCs w:val="24"/>
        </w:rPr>
        <w:br/>
        <w:t>Kotek spojrzał w drugą stronę.</w:t>
      </w:r>
      <w:r w:rsidRPr="000B3655">
        <w:rPr>
          <w:rFonts w:ascii="Times New Roman" w:hAnsi="Times New Roman"/>
          <w:sz w:val="24"/>
          <w:szCs w:val="24"/>
        </w:rPr>
        <w:br/>
        <w:t>– Może się napijesz mleka?</w:t>
      </w:r>
      <w:r w:rsidRPr="000B3655">
        <w:rPr>
          <w:rFonts w:ascii="Times New Roman" w:hAnsi="Times New Roman"/>
          <w:sz w:val="24"/>
          <w:szCs w:val="24"/>
        </w:rPr>
        <w:br/>
        <w:t>– Tak! Dziękuję. Na to czekam.</w:t>
      </w:r>
    </w:p>
    <w:p w:rsidR="002D0B15" w:rsidRDefault="002D0B15" w:rsidP="000B36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Jakie zwierzę występuje w wierszu?</w:t>
      </w:r>
    </w:p>
    <w:p w:rsidR="002D0B15" w:rsidRDefault="002D0B15" w:rsidP="000B36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Czego kotek nie chciał zjeść?</w:t>
      </w:r>
    </w:p>
    <w:p w:rsidR="002D0B15" w:rsidRPr="000B3655" w:rsidRDefault="002D0B15" w:rsidP="000B36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Co kotek chce się napić?</w:t>
      </w:r>
      <w:bookmarkStart w:id="0" w:name="_GoBack"/>
      <w:bookmarkEnd w:id="0"/>
    </w:p>
    <w:p w:rsidR="002D0B15" w:rsidRPr="000B3655" w:rsidRDefault="002D0B15">
      <w:pPr>
        <w:rPr>
          <w:rFonts w:ascii="Times New Roman" w:hAnsi="Times New Roman"/>
          <w:sz w:val="24"/>
          <w:szCs w:val="24"/>
        </w:rPr>
      </w:pPr>
    </w:p>
    <w:sectPr w:rsidR="002D0B15" w:rsidRPr="000B3655" w:rsidSect="000B3655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9C9"/>
    <w:rsid w:val="000B3655"/>
    <w:rsid w:val="001A717C"/>
    <w:rsid w:val="002D0B15"/>
    <w:rsid w:val="00323444"/>
    <w:rsid w:val="0037218D"/>
    <w:rsid w:val="00642487"/>
    <w:rsid w:val="008939C9"/>
    <w:rsid w:val="00D51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44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Iwona Fabiszewska</dc:title>
  <dc:subject/>
  <dc:creator>User</dc:creator>
  <cp:keywords/>
  <dc:description/>
  <cp:lastModifiedBy>Dyrekcja</cp:lastModifiedBy>
  <cp:revision>2</cp:revision>
  <dcterms:created xsi:type="dcterms:W3CDTF">2020-03-30T07:55:00Z</dcterms:created>
  <dcterms:modified xsi:type="dcterms:W3CDTF">2020-03-30T07:55:00Z</dcterms:modified>
</cp:coreProperties>
</file>