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79" w:rsidRPr="00B71176" w:rsidRDefault="00944779">
      <w:pPr>
        <w:rPr>
          <w:rFonts w:ascii="Times New Roman" w:hAnsi="Times New Roman"/>
        </w:rPr>
      </w:pP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Ewa Stadtmüller „Marcowa pogoda”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. – Niestety, znów mamy marcową pogodę – westchnęła pani, zapraszając swoją grupę do zajęcia miejsca na „zaczarowanym dywanie”.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Może wiecie, dlaczego akurat ten miesiąc płata nam takie figle? – Bo jest złośliwy? – zaczął się zastanawiać Bartek.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A może ma za mało siły, żeby pokonać zimę? – stanęła w obronie marca Joasia.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Albo po prostu… lubi, kiedy ciągle coś się zmienia – wzruszył ramionami Adaś.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Wyobraźcie sobie, że całkiem przypadkowo znalazłam odpowiedź na to pytanie – szepnęła tajemniczo pani, otwierając grubą książkę z bajkami.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Posłuchajcie. Zima już dawno powinna powędrować za siódmą rzekę i siódmą górę, a tu tymczasem sypnęło śniegiem, a mróz ścisnął tak, jakby to był grudzień, a nie marzec.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To niesprawiedliwe! – zdenerwował się deszcz.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Teraz miała być moja kolej! Wiosno!!! Gdzie ty się podziewasz?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Nie uważasz, kochana, że najwyższa pora oczyścić nieco atmosferę? – zamruczał basem grzmot. – Chętnie się przyłączę! – zawtórował mu wiatr.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My też! – rozjaśniły się błyskawice.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Rozpętajmy wreszcie prawdziwą wiosenną burzę! – Jestem gotów! – zawołał ochoczo grad. – Poczekam, aż się wyszalejecie, i wtedy wyjdę na spacer – postanowiło słoneczko.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Uwielbiam przeglądać się w kałużach i kropelkach deszczu, które jeszcze huśtają się na listkach. Lubię, kiedy ptaszki, ćwierkając wesoło, suszą piórka, a dzieci biegają co sił, łapiąc na noski pierwsze wiosenne piegi. Tylko… gdzie ta Wiosna?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Witajcie, kochani! – rozległ się nagle wesoły, dźwięczny głosik. – Przepraszam za spóźnienie, ale utknęłam w zaspie. Zaraz wszystko naprawimy. Kto pierwszy chce mieć dyżur?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Ja!!! – zawołali wszyscy naraz.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To niemożliwe – zmarszczyła brwi Wiosna.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– Zrobi się straszny bałagan. Pogoda zwariuje, a ludzie nie będą wiedzieli, jak się ubrać. Deszcz, wiatr, grad i słońce poszeptały chwilę między sobą i zgodziły się, że każdy powinien poczekać cierpliwie na swoją kolej. Niestety, jeszcze tego samego dnia deszcz nie wytrzymał i wpadł w sam środek słonecznej pogody, po czym – zawstydzony – znikł równie szybko, jak się pojawił.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>Inni natychmiast zaczęli go naśladować i zanim Wiosna zrobiła z tym porządek, minął cały marzec. – To dlatego marcowa pogoda ciągle się zmienia – zrozumiała wreszcie Ada.</w:t>
      </w:r>
    </w:p>
    <w:p w:rsidR="00944779" w:rsidRPr="00B71176" w:rsidRDefault="00944779">
      <w:pPr>
        <w:rPr>
          <w:rFonts w:ascii="Times New Roman" w:hAnsi="Times New Roman"/>
        </w:rPr>
      </w:pPr>
      <w:r w:rsidRPr="00B71176">
        <w:rPr>
          <w:rFonts w:ascii="Times New Roman" w:hAnsi="Times New Roman"/>
        </w:rPr>
        <w:t xml:space="preserve"> – Ludzie wiedzą o tym i dlatego na wszelki wypadek ubierają się na cebulkę – uśmiechnęła się pani – a wasze mamy dają wam do przedszkola pelerynki i parasole, nawet gdy rano jest ładnie. – O, chyba wygrywa słoneczko! – zauważyła Ola, zerkając przez okno. </w:t>
      </w:r>
    </w:p>
    <w:sectPr w:rsidR="00944779" w:rsidRPr="00B71176" w:rsidSect="00EB5EDD">
      <w:headerReference w:type="default" r:id="rId6"/>
      <w:footerReference w:type="default" r:id="rId7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79" w:rsidRDefault="00944779" w:rsidP="00EB5EDD">
      <w:pPr>
        <w:spacing w:after="0" w:line="240" w:lineRule="auto"/>
      </w:pPr>
      <w:r>
        <w:separator/>
      </w:r>
    </w:p>
  </w:endnote>
  <w:endnote w:type="continuationSeparator" w:id="0">
    <w:p w:rsidR="00944779" w:rsidRDefault="00944779" w:rsidP="00EB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79" w:rsidRDefault="00944779">
    <w:pPr>
      <w:pStyle w:val="Footer"/>
      <w:jc w:val="center"/>
    </w:pPr>
    <w:fldSimple w:instr="PAGE">
      <w:r>
        <w:rPr>
          <w:noProof/>
        </w:rPr>
        <w:t>2</w:t>
      </w:r>
    </w:fldSimple>
  </w:p>
  <w:p w:rsidR="00944779" w:rsidRDefault="009447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79" w:rsidRDefault="00944779" w:rsidP="00EB5EDD">
      <w:pPr>
        <w:spacing w:after="0" w:line="240" w:lineRule="auto"/>
      </w:pPr>
      <w:r>
        <w:separator/>
      </w:r>
    </w:p>
  </w:footnote>
  <w:footnote w:type="continuationSeparator" w:id="0">
    <w:p w:rsidR="00944779" w:rsidRDefault="00944779" w:rsidP="00EB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79" w:rsidRDefault="00944779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b/>
        <w:sz w:val="32"/>
        <w:szCs w:val="32"/>
      </w:rPr>
    </w:pPr>
  </w:p>
  <w:p w:rsidR="00944779" w:rsidRDefault="009447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EDD"/>
    <w:rsid w:val="00171C6E"/>
    <w:rsid w:val="001C44A7"/>
    <w:rsid w:val="00944779"/>
    <w:rsid w:val="00B71176"/>
    <w:rsid w:val="00EB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EB5EDD"/>
    <w:rPr>
      <w:b/>
    </w:rPr>
  </w:style>
  <w:style w:type="character" w:customStyle="1" w:styleId="Odwiedzoneczeinternetowe">
    <w:name w:val="Odwiedzone łącze internetowe"/>
    <w:uiPriority w:val="99"/>
    <w:rsid w:val="00EB5EDD"/>
    <w:rPr>
      <w:color w:val="800000"/>
      <w:u w:val="single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7D098E"/>
    <w:rPr>
      <w:rFonts w:ascii="Calibri" w:hAnsi="Calibri" w:cs="Calibri"/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EB5ED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098E"/>
    <w:rPr>
      <w:rFonts w:ascii="Calibri" w:hAnsi="Calibri" w:cs="Calibri"/>
      <w:color w:val="00000A"/>
      <w:lang w:eastAsia="en-US"/>
    </w:rPr>
  </w:style>
  <w:style w:type="paragraph" w:styleId="List">
    <w:name w:val="List"/>
    <w:basedOn w:val="BodyText"/>
    <w:uiPriority w:val="99"/>
    <w:rsid w:val="00EB5EDD"/>
    <w:rPr>
      <w:rFonts w:cs="Mangal"/>
    </w:rPr>
  </w:style>
  <w:style w:type="paragraph" w:styleId="Caption">
    <w:name w:val="caption"/>
    <w:basedOn w:val="Normal"/>
    <w:uiPriority w:val="99"/>
    <w:qFormat/>
    <w:rsid w:val="00EB5E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EB5EDD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D098E"/>
    <w:rPr>
      <w:rFonts w:ascii="Calibri" w:hAnsi="Calibri" w:cs="Calibri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D098E"/>
    <w:rPr>
      <w:rFonts w:ascii="Times New Roman" w:hAnsi="Times New Roman" w:cs="Calibri"/>
      <w:color w:val="00000A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359</Words>
  <Characters>2159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cp:keywords/>
  <dc:description/>
  <cp:lastModifiedBy>Dyrekcja</cp:lastModifiedBy>
  <cp:revision>2</cp:revision>
  <cp:lastPrinted>2019-10-27T14:00:00Z</cp:lastPrinted>
  <dcterms:created xsi:type="dcterms:W3CDTF">2020-03-30T08:05:00Z</dcterms:created>
  <dcterms:modified xsi:type="dcterms:W3CDTF">2020-03-30T08:05:00Z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