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4B8" w:rsidRPr="00C936DA" w:rsidRDefault="00E524B8">
      <w:pPr>
        <w:rPr>
          <w:rFonts w:ascii="Times New Roman" w:hAnsi="Times New Roman"/>
          <w:sz w:val="24"/>
          <w:szCs w:val="24"/>
        </w:rPr>
      </w:pPr>
      <w:r w:rsidRPr="00C936DA">
        <w:rPr>
          <w:rFonts w:ascii="Times New Roman" w:hAnsi="Times New Roman"/>
          <w:sz w:val="24"/>
          <w:szCs w:val="24"/>
        </w:rPr>
        <w:t>Załącznik nr 1</w:t>
      </w:r>
    </w:p>
    <w:p w:rsidR="00E524B8" w:rsidRDefault="00E524B8">
      <w:pPr>
        <w:rPr>
          <w:rFonts w:ascii="Times New Roman" w:hAnsi="Times New Roman"/>
          <w:sz w:val="24"/>
          <w:szCs w:val="24"/>
        </w:rPr>
      </w:pPr>
      <w:r w:rsidRPr="00C936DA">
        <w:rPr>
          <w:rFonts w:ascii="Times New Roman" w:hAnsi="Times New Roman"/>
          <w:sz w:val="24"/>
          <w:szCs w:val="24"/>
        </w:rPr>
        <w:t xml:space="preserve">Dzień dobry,  jestem Dinuś i w tym tygodniu chciałbym spędzić z </w:t>
      </w:r>
      <w:r>
        <w:rPr>
          <w:rFonts w:ascii="Times New Roman" w:hAnsi="Times New Roman"/>
          <w:sz w:val="24"/>
          <w:szCs w:val="24"/>
        </w:rPr>
        <w:t>T</w:t>
      </w:r>
      <w:r w:rsidRPr="00C936DA">
        <w:rPr>
          <w:rFonts w:ascii="Times New Roman" w:hAnsi="Times New Roman"/>
          <w:sz w:val="24"/>
          <w:szCs w:val="24"/>
        </w:rPr>
        <w:t>obą czas, ale nie mów</w:t>
      </w:r>
      <w:r>
        <w:rPr>
          <w:rFonts w:ascii="Times New Roman" w:hAnsi="Times New Roman"/>
          <w:sz w:val="24"/>
          <w:szCs w:val="24"/>
        </w:rPr>
        <w:t xml:space="preserve">        o tym pani Kasi. Może</w:t>
      </w:r>
      <w:r w:rsidRPr="00C936DA">
        <w:rPr>
          <w:rFonts w:ascii="Times New Roman" w:hAnsi="Times New Roman"/>
          <w:sz w:val="24"/>
          <w:szCs w:val="24"/>
        </w:rPr>
        <w:t xml:space="preserve"> być</w:t>
      </w:r>
      <w:r>
        <w:rPr>
          <w:rFonts w:ascii="Times New Roman" w:hAnsi="Times New Roman"/>
          <w:sz w:val="24"/>
          <w:szCs w:val="24"/>
        </w:rPr>
        <w:t xml:space="preserve"> jej  smutno</w:t>
      </w:r>
      <w:r w:rsidRPr="00C936DA">
        <w:rPr>
          <w:rFonts w:ascii="Times New Roman" w:hAnsi="Times New Roman"/>
          <w:sz w:val="24"/>
          <w:szCs w:val="24"/>
        </w:rPr>
        <w:t xml:space="preserve">. </w:t>
      </w:r>
    </w:p>
    <w:p w:rsidR="00E524B8" w:rsidRPr="00C936DA" w:rsidRDefault="00E524B8">
      <w:pPr>
        <w:rPr>
          <w:rFonts w:ascii="Times New Roman" w:hAnsi="Times New Roman"/>
          <w:sz w:val="24"/>
          <w:szCs w:val="24"/>
        </w:rPr>
      </w:pPr>
    </w:p>
    <w:p w:rsidR="00E524B8" w:rsidRDefault="00E524B8" w:rsidP="00C936DA">
      <w:pPr>
        <w:jc w:val="center"/>
        <w:rPr>
          <w:rFonts w:ascii="Times New Roman" w:hAnsi="Times New Roman"/>
          <w:sz w:val="24"/>
          <w:szCs w:val="24"/>
        </w:rPr>
      </w:pPr>
      <w:r w:rsidRPr="00C936DA">
        <w:rPr>
          <w:rFonts w:ascii="Times New Roman" w:hAnsi="Times New Roman"/>
          <w:sz w:val="24"/>
          <w:szCs w:val="24"/>
        </w:rPr>
        <w:t>To ja Pan DINUŚ. Cześć i piątka.</w:t>
      </w:r>
    </w:p>
    <w:p w:rsidR="00E524B8" w:rsidRPr="00C936DA" w:rsidRDefault="00E524B8" w:rsidP="00C936DA">
      <w:pPr>
        <w:jc w:val="center"/>
        <w:rPr>
          <w:rFonts w:ascii="Times New Roman" w:hAnsi="Times New Roman"/>
          <w:sz w:val="24"/>
          <w:szCs w:val="24"/>
        </w:rPr>
      </w:pPr>
    </w:p>
    <w:p w:rsidR="00E524B8" w:rsidRDefault="00E524B8"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dino" style="width:240pt;height:325.5pt;visibility:visible">
            <v:imagedata r:id="rId4" o:title=""/>
          </v:shape>
        </w:pict>
      </w:r>
    </w:p>
    <w:p w:rsidR="00E524B8" w:rsidRDefault="00E524B8"/>
    <w:p w:rsidR="00E524B8" w:rsidRDefault="00E524B8"/>
    <w:p w:rsidR="00E524B8" w:rsidRDefault="00E524B8">
      <w:pPr>
        <w:rPr>
          <w:b/>
        </w:rPr>
      </w:pPr>
      <w:r>
        <w:rPr>
          <w:b/>
        </w:rPr>
        <w:t xml:space="preserve">Mam do Ciebie kilka pytań. </w:t>
      </w:r>
    </w:p>
    <w:p w:rsidR="00E524B8" w:rsidRDefault="00E524B8">
      <w:pPr>
        <w:rPr>
          <w:b/>
        </w:rPr>
      </w:pPr>
      <w:r>
        <w:rPr>
          <w:b/>
        </w:rPr>
        <w:t>- jakiego koloru jestem?</w:t>
      </w:r>
    </w:p>
    <w:p w:rsidR="00E524B8" w:rsidRDefault="00E524B8">
      <w:pPr>
        <w:rPr>
          <w:b/>
        </w:rPr>
      </w:pPr>
      <w:r>
        <w:rPr>
          <w:b/>
        </w:rPr>
        <w:t>- jakiego koloru są kwiaty, które trzymam?</w:t>
      </w:r>
    </w:p>
    <w:p w:rsidR="00E524B8" w:rsidRDefault="00E524B8">
      <w:pPr>
        <w:rPr>
          <w:b/>
        </w:rPr>
      </w:pPr>
      <w:r>
        <w:rPr>
          <w:b/>
        </w:rPr>
        <w:t>- podziel na sylaby moje imię?</w:t>
      </w:r>
    </w:p>
    <w:p w:rsidR="00E524B8" w:rsidRPr="00C936DA" w:rsidRDefault="00E524B8">
      <w:pPr>
        <w:rPr>
          <w:b/>
        </w:rPr>
      </w:pPr>
      <w:r>
        <w:rPr>
          <w:b/>
        </w:rPr>
        <w:t>- jaką głoską zaczyna się moje imię?</w:t>
      </w:r>
    </w:p>
    <w:sectPr w:rsidR="00E524B8" w:rsidRPr="00C936DA" w:rsidSect="006E0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36DA"/>
    <w:rsid w:val="0004748E"/>
    <w:rsid w:val="001824BC"/>
    <w:rsid w:val="002D4907"/>
    <w:rsid w:val="00336DB5"/>
    <w:rsid w:val="004D130C"/>
    <w:rsid w:val="006E0173"/>
    <w:rsid w:val="00A60989"/>
    <w:rsid w:val="00B546D7"/>
    <w:rsid w:val="00BD3255"/>
    <w:rsid w:val="00C936DA"/>
    <w:rsid w:val="00CE2DBC"/>
    <w:rsid w:val="00DA008E"/>
    <w:rsid w:val="00E524B8"/>
    <w:rsid w:val="00EE1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17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9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36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50</Words>
  <Characters>302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Acer-Laptop</dc:creator>
  <cp:keywords/>
  <dc:description/>
  <cp:lastModifiedBy>Dyrekcja</cp:lastModifiedBy>
  <cp:revision>3</cp:revision>
  <dcterms:created xsi:type="dcterms:W3CDTF">2020-03-27T09:21:00Z</dcterms:created>
  <dcterms:modified xsi:type="dcterms:W3CDTF">2020-03-27T11:07:00Z</dcterms:modified>
</cp:coreProperties>
</file>