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2C" w:rsidRDefault="005F3C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ZAGRODZIE MAŁGOSI</w:t>
      </w:r>
    </w:p>
    <w:p w:rsidR="005F3C2C" w:rsidRPr="00B35750" w:rsidRDefault="005F3C2C" w:rsidP="00B35750">
      <w:pPr>
        <w:rPr>
          <w:rFonts w:ascii="Times New Roman" w:hAnsi="Times New Roman"/>
          <w:sz w:val="24"/>
          <w:szCs w:val="24"/>
        </w:rPr>
      </w:pPr>
      <w:r w:rsidRPr="00B35750">
        <w:rPr>
          <w:rFonts w:ascii="Times New Roman" w:hAnsi="Times New Roman"/>
          <w:sz w:val="24"/>
          <w:szCs w:val="24"/>
        </w:rPr>
        <w:t>Wieczorem w zagrodzie cioci Małgosi</w:t>
      </w:r>
    </w:p>
    <w:p w:rsidR="005F3C2C" w:rsidRPr="00B35750" w:rsidRDefault="005F3C2C" w:rsidP="00B35750">
      <w:pPr>
        <w:rPr>
          <w:rFonts w:ascii="Times New Roman" w:hAnsi="Times New Roman"/>
          <w:sz w:val="24"/>
          <w:szCs w:val="24"/>
        </w:rPr>
      </w:pPr>
      <w:r w:rsidRPr="00B35750">
        <w:rPr>
          <w:rFonts w:ascii="Times New Roman" w:hAnsi="Times New Roman"/>
          <w:sz w:val="24"/>
          <w:szCs w:val="24"/>
        </w:rPr>
        <w:t>Każde zwierzątko o jedzenie prosi.</w:t>
      </w:r>
    </w:p>
    <w:p w:rsidR="005F3C2C" w:rsidRPr="00B35750" w:rsidRDefault="005F3C2C" w:rsidP="00B35750">
      <w:pPr>
        <w:rPr>
          <w:rFonts w:ascii="Times New Roman" w:hAnsi="Times New Roman"/>
          <w:sz w:val="24"/>
          <w:szCs w:val="24"/>
        </w:rPr>
      </w:pPr>
      <w:r w:rsidRPr="00B35750">
        <w:rPr>
          <w:rFonts w:ascii="Times New Roman" w:hAnsi="Times New Roman"/>
          <w:sz w:val="24"/>
          <w:szCs w:val="24"/>
        </w:rPr>
        <w:t>Piesek szczeka: HAU, HAU, HAU,</w:t>
      </w:r>
    </w:p>
    <w:p w:rsidR="005F3C2C" w:rsidRPr="00B35750" w:rsidRDefault="005F3C2C" w:rsidP="00B35750">
      <w:pPr>
        <w:rPr>
          <w:rFonts w:ascii="Times New Roman" w:hAnsi="Times New Roman"/>
          <w:sz w:val="24"/>
          <w:szCs w:val="24"/>
        </w:rPr>
      </w:pPr>
      <w:r w:rsidRPr="00B35750">
        <w:rPr>
          <w:rFonts w:ascii="Times New Roman" w:hAnsi="Times New Roman"/>
          <w:sz w:val="24"/>
          <w:szCs w:val="24"/>
        </w:rPr>
        <w:t>Kotek miauczy: MIAU, MIAU, MIAU,</w:t>
      </w:r>
    </w:p>
    <w:p w:rsidR="005F3C2C" w:rsidRPr="00B35750" w:rsidRDefault="005F3C2C" w:rsidP="00B35750">
      <w:pPr>
        <w:rPr>
          <w:rFonts w:ascii="Times New Roman" w:hAnsi="Times New Roman"/>
          <w:sz w:val="24"/>
          <w:szCs w:val="24"/>
        </w:rPr>
      </w:pPr>
      <w:r w:rsidRPr="00B35750">
        <w:rPr>
          <w:rFonts w:ascii="Times New Roman" w:hAnsi="Times New Roman"/>
          <w:sz w:val="24"/>
          <w:szCs w:val="24"/>
        </w:rPr>
        <w:t>Kura gdacze; KOD, KO, DA</w:t>
      </w:r>
    </w:p>
    <w:p w:rsidR="005F3C2C" w:rsidRPr="00B35750" w:rsidRDefault="005F3C2C" w:rsidP="00B35750">
      <w:pPr>
        <w:rPr>
          <w:rFonts w:ascii="Times New Roman" w:hAnsi="Times New Roman"/>
          <w:sz w:val="24"/>
          <w:szCs w:val="24"/>
        </w:rPr>
      </w:pPr>
      <w:r w:rsidRPr="00B35750">
        <w:rPr>
          <w:rFonts w:ascii="Times New Roman" w:hAnsi="Times New Roman"/>
          <w:sz w:val="24"/>
          <w:szCs w:val="24"/>
        </w:rPr>
        <w:t>Kaczka kwacze: KWA, KWA, KWA.</w:t>
      </w:r>
    </w:p>
    <w:p w:rsidR="005F3C2C" w:rsidRPr="00B35750" w:rsidRDefault="005F3C2C" w:rsidP="00B35750">
      <w:pPr>
        <w:rPr>
          <w:rFonts w:ascii="Times New Roman" w:hAnsi="Times New Roman"/>
          <w:sz w:val="24"/>
          <w:szCs w:val="24"/>
        </w:rPr>
      </w:pPr>
      <w:r w:rsidRPr="00B35750">
        <w:rPr>
          <w:rFonts w:ascii="Times New Roman" w:hAnsi="Times New Roman"/>
          <w:sz w:val="24"/>
          <w:szCs w:val="24"/>
        </w:rPr>
        <w:t>Gąska gęga: GĘ, GĘ, GĘ</w:t>
      </w:r>
    </w:p>
    <w:p w:rsidR="005F3C2C" w:rsidRPr="00B35750" w:rsidRDefault="005F3C2C" w:rsidP="00B35750">
      <w:pPr>
        <w:rPr>
          <w:rFonts w:ascii="Times New Roman" w:hAnsi="Times New Roman"/>
          <w:sz w:val="24"/>
          <w:szCs w:val="24"/>
        </w:rPr>
      </w:pPr>
      <w:r w:rsidRPr="00B35750">
        <w:rPr>
          <w:rFonts w:ascii="Times New Roman" w:hAnsi="Times New Roman"/>
          <w:sz w:val="24"/>
          <w:szCs w:val="24"/>
        </w:rPr>
        <w:t>Ona też chce najeść się.</w:t>
      </w:r>
    </w:p>
    <w:p w:rsidR="005F3C2C" w:rsidRPr="00B35750" w:rsidRDefault="005F3C2C" w:rsidP="00B35750">
      <w:pPr>
        <w:rPr>
          <w:rFonts w:ascii="Times New Roman" w:hAnsi="Times New Roman"/>
          <w:sz w:val="24"/>
          <w:szCs w:val="24"/>
          <w:lang w:val="en-US"/>
        </w:rPr>
      </w:pPr>
      <w:r w:rsidRPr="00B35750">
        <w:rPr>
          <w:rFonts w:ascii="Times New Roman" w:hAnsi="Times New Roman"/>
          <w:sz w:val="24"/>
          <w:szCs w:val="24"/>
          <w:lang w:val="en-US"/>
        </w:rPr>
        <w:t>Owca beczy: BE, BE, BE,</w:t>
      </w:r>
    </w:p>
    <w:p w:rsidR="005F3C2C" w:rsidRPr="00B35750" w:rsidRDefault="005F3C2C" w:rsidP="00B35750">
      <w:pPr>
        <w:rPr>
          <w:rFonts w:ascii="Times New Roman" w:hAnsi="Times New Roman"/>
          <w:sz w:val="24"/>
          <w:szCs w:val="24"/>
          <w:lang w:val="en-US"/>
        </w:rPr>
      </w:pPr>
      <w:r w:rsidRPr="00B35750">
        <w:rPr>
          <w:rFonts w:ascii="Times New Roman" w:hAnsi="Times New Roman"/>
          <w:sz w:val="24"/>
          <w:szCs w:val="24"/>
          <w:lang w:val="en-US"/>
        </w:rPr>
        <w:t>Koza muczy: ME, ME, ME,</w:t>
      </w:r>
    </w:p>
    <w:p w:rsidR="005F3C2C" w:rsidRPr="00B35750" w:rsidRDefault="005F3C2C" w:rsidP="00B35750">
      <w:pPr>
        <w:rPr>
          <w:rFonts w:ascii="Times New Roman" w:hAnsi="Times New Roman"/>
          <w:sz w:val="24"/>
          <w:szCs w:val="24"/>
        </w:rPr>
      </w:pPr>
      <w:r w:rsidRPr="00B35750">
        <w:rPr>
          <w:rFonts w:ascii="Times New Roman" w:hAnsi="Times New Roman"/>
          <w:sz w:val="24"/>
          <w:szCs w:val="24"/>
        </w:rPr>
        <w:t>Indor  gulaga: GU, GU, GU</w:t>
      </w:r>
    </w:p>
    <w:p w:rsidR="005F3C2C" w:rsidRPr="00B35750" w:rsidRDefault="005F3C2C" w:rsidP="00B35750">
      <w:pPr>
        <w:rPr>
          <w:rFonts w:ascii="Times New Roman" w:hAnsi="Times New Roman"/>
          <w:sz w:val="24"/>
          <w:szCs w:val="24"/>
        </w:rPr>
      </w:pPr>
      <w:r w:rsidRPr="00B35750">
        <w:rPr>
          <w:rFonts w:ascii="Times New Roman" w:hAnsi="Times New Roman"/>
          <w:sz w:val="24"/>
          <w:szCs w:val="24"/>
        </w:rPr>
        <w:t>Krowa ryczy: MU, MU, MU,</w:t>
      </w:r>
    </w:p>
    <w:p w:rsidR="005F3C2C" w:rsidRPr="00B35750" w:rsidRDefault="005F3C2C" w:rsidP="00B35750">
      <w:pPr>
        <w:rPr>
          <w:rFonts w:ascii="Times New Roman" w:hAnsi="Times New Roman"/>
          <w:sz w:val="24"/>
          <w:szCs w:val="24"/>
        </w:rPr>
      </w:pPr>
      <w:r w:rsidRPr="00B35750">
        <w:rPr>
          <w:rFonts w:ascii="Times New Roman" w:hAnsi="Times New Roman"/>
          <w:sz w:val="24"/>
          <w:szCs w:val="24"/>
        </w:rPr>
        <w:t>Konik parska: PRR, PRR, PRR</w:t>
      </w:r>
    </w:p>
    <w:p w:rsidR="005F3C2C" w:rsidRPr="00B35750" w:rsidRDefault="005F3C2C" w:rsidP="00B35750">
      <w:pPr>
        <w:rPr>
          <w:rFonts w:ascii="Times New Roman" w:hAnsi="Times New Roman"/>
          <w:sz w:val="24"/>
          <w:szCs w:val="24"/>
        </w:rPr>
      </w:pPr>
      <w:r w:rsidRPr="00B35750">
        <w:rPr>
          <w:rFonts w:ascii="Times New Roman" w:hAnsi="Times New Roman"/>
          <w:sz w:val="24"/>
          <w:szCs w:val="24"/>
        </w:rPr>
        <w:t>A pies warczy: WRR, WRR, WRR.</w:t>
      </w:r>
    </w:p>
    <w:p w:rsidR="005F3C2C" w:rsidRDefault="005F3C2C" w:rsidP="00B35750">
      <w:pPr>
        <w:rPr>
          <w:rFonts w:ascii="Times New Roman" w:hAnsi="Times New Roman"/>
          <w:sz w:val="24"/>
          <w:szCs w:val="24"/>
        </w:rPr>
      </w:pPr>
      <w:r w:rsidRPr="00B35750">
        <w:rPr>
          <w:rFonts w:ascii="Times New Roman" w:hAnsi="Times New Roman"/>
          <w:sz w:val="24"/>
          <w:szCs w:val="24"/>
        </w:rPr>
        <w:t>I tak gra orkiestra ta, aż  Małgosia jeść im da.</w:t>
      </w:r>
    </w:p>
    <w:p w:rsidR="005F3C2C" w:rsidRDefault="005F3C2C" w:rsidP="00B357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Gdzie były zwierzęta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?</w:t>
      </w:r>
    </w:p>
    <w:p w:rsidR="005F3C2C" w:rsidRDefault="005F3C2C" w:rsidP="00B357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Jakie zwierzątka występowały w zagrodzie Małgosi?</w:t>
      </w:r>
    </w:p>
    <w:p w:rsidR="005F3C2C" w:rsidRPr="00B35750" w:rsidRDefault="005F3C2C" w:rsidP="00B35750">
      <w:pPr>
        <w:rPr>
          <w:rFonts w:ascii="Times New Roman" w:hAnsi="Times New Roman"/>
          <w:sz w:val="24"/>
          <w:szCs w:val="24"/>
        </w:rPr>
      </w:pPr>
    </w:p>
    <w:sectPr w:rsidR="005F3C2C" w:rsidRPr="00B35750" w:rsidSect="00B35750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957"/>
    <w:rsid w:val="00181023"/>
    <w:rsid w:val="001A717C"/>
    <w:rsid w:val="0037218D"/>
    <w:rsid w:val="005F3C2C"/>
    <w:rsid w:val="00913957"/>
    <w:rsid w:val="00A63073"/>
    <w:rsid w:val="00B35750"/>
    <w:rsid w:val="00C95D76"/>
    <w:rsid w:val="00EB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D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77</Words>
  <Characters>465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ZAGRODZIE MAŁGOSI</dc:title>
  <dc:subject/>
  <dc:creator>User</dc:creator>
  <cp:keywords/>
  <dc:description/>
  <cp:lastModifiedBy>Dyrekcja</cp:lastModifiedBy>
  <cp:revision>2</cp:revision>
  <dcterms:created xsi:type="dcterms:W3CDTF">2020-03-27T07:52:00Z</dcterms:created>
  <dcterms:modified xsi:type="dcterms:W3CDTF">2020-03-27T07:52:00Z</dcterms:modified>
</cp:coreProperties>
</file>