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F0" w:rsidRPr="00983ED0" w:rsidRDefault="00AD37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3</w:t>
      </w:r>
      <w:r w:rsidRPr="00983ED0">
        <w:rPr>
          <w:rFonts w:ascii="Times New Roman" w:hAnsi="Times New Roman"/>
          <w:b/>
          <w:sz w:val="24"/>
          <w:szCs w:val="24"/>
        </w:rPr>
        <w:t xml:space="preserve">. </w:t>
      </w:r>
    </w:p>
    <w:p w:rsidR="00AD37F0" w:rsidRDefault="00AD37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546pt">
            <v:imagedata r:id="rId4" o:title=""/>
          </v:shape>
        </w:pict>
      </w:r>
    </w:p>
    <w:sectPr w:rsidR="00AD37F0" w:rsidSect="0013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ED0"/>
    <w:rsid w:val="00136DBB"/>
    <w:rsid w:val="006D0D03"/>
    <w:rsid w:val="00983ED0"/>
    <w:rsid w:val="00AD37F0"/>
    <w:rsid w:val="00BD1172"/>
    <w:rsid w:val="00C40EB6"/>
    <w:rsid w:val="00F7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subject/>
  <dc:creator>Lenovo</dc:creator>
  <cp:keywords/>
  <dc:description/>
  <cp:lastModifiedBy>Dyrekcja</cp:lastModifiedBy>
  <cp:revision>2</cp:revision>
  <dcterms:created xsi:type="dcterms:W3CDTF">2020-03-26T10:39:00Z</dcterms:created>
  <dcterms:modified xsi:type="dcterms:W3CDTF">2020-03-26T10:39:00Z</dcterms:modified>
</cp:coreProperties>
</file>