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8A" w:rsidRPr="00622118" w:rsidRDefault="00B63F8A" w:rsidP="00622118">
      <w:pPr>
        <w:shd w:val="clear" w:color="auto" w:fill="FEFEFE"/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Załącznik 2</w:t>
      </w:r>
    </w:p>
    <w:p w:rsidR="00B63F8A" w:rsidRPr="004A0E43" w:rsidRDefault="00B63F8A" w:rsidP="00622118">
      <w:pPr>
        <w:shd w:val="clear" w:color="auto" w:fill="FEFEFE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A0E43">
        <w:rPr>
          <w:rFonts w:ascii="Times New Roman" w:hAnsi="Times New Roman"/>
          <w:color w:val="000000"/>
          <w:sz w:val="24"/>
          <w:szCs w:val="24"/>
          <w:lang w:eastAsia="pl-PL"/>
        </w:rPr>
        <w:t>Przed rozpoczęciem pracy zbierz wszystkie materiały!</w:t>
      </w:r>
    </w:p>
    <w:p w:rsidR="00B63F8A" w:rsidRPr="004A0E43" w:rsidRDefault="00B63F8A" w:rsidP="00622118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A0E43">
        <w:rPr>
          <w:rFonts w:ascii="Times New Roman" w:hAnsi="Times New Roman"/>
          <w:color w:val="000000"/>
          <w:sz w:val="24"/>
          <w:szCs w:val="24"/>
          <w:lang w:eastAsia="pl-PL"/>
        </w:rPr>
        <w:t>klej</w:t>
      </w:r>
    </w:p>
    <w:p w:rsidR="00B63F8A" w:rsidRPr="004A0E43" w:rsidRDefault="00B63F8A" w:rsidP="00622118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A0E43">
        <w:rPr>
          <w:rFonts w:ascii="Times New Roman" w:hAnsi="Times New Roman"/>
          <w:color w:val="000000"/>
          <w:sz w:val="24"/>
          <w:szCs w:val="24"/>
          <w:lang w:eastAsia="pl-PL"/>
        </w:rPr>
        <w:t>nożyczki</w:t>
      </w:r>
    </w:p>
    <w:p w:rsidR="00B63F8A" w:rsidRPr="004A0E43" w:rsidRDefault="00B63F8A" w:rsidP="00622118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A0E43">
        <w:rPr>
          <w:rFonts w:ascii="Times New Roman" w:hAnsi="Times New Roman"/>
          <w:color w:val="000000"/>
          <w:sz w:val="24"/>
          <w:szCs w:val="24"/>
          <w:lang w:eastAsia="pl-PL"/>
        </w:rPr>
        <w:t>papier</w:t>
      </w:r>
    </w:p>
    <w:p w:rsidR="00B63F8A" w:rsidRPr="004A0E43" w:rsidRDefault="00B63F8A" w:rsidP="00622118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A0E43">
        <w:rPr>
          <w:rFonts w:ascii="Times New Roman" w:hAnsi="Times New Roman"/>
          <w:color w:val="000000"/>
          <w:sz w:val="24"/>
          <w:szCs w:val="24"/>
          <w:lang w:eastAsia="pl-PL"/>
        </w:rPr>
        <w:t>oczka</w:t>
      </w:r>
    </w:p>
    <w:p w:rsidR="00B63F8A" w:rsidRPr="004A0E43" w:rsidRDefault="00B63F8A" w:rsidP="00622118">
      <w:pPr>
        <w:shd w:val="clear" w:color="auto" w:fill="FEFEFE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A0E43">
        <w:rPr>
          <w:rFonts w:ascii="Times New Roman" w:hAnsi="Times New Roman"/>
          <w:color w:val="000000"/>
          <w:sz w:val="24"/>
          <w:szCs w:val="24"/>
          <w:lang w:eastAsia="pl-PL"/>
        </w:rPr>
        <w:t>Zaczynamy od wycinania wszystkich elementów z szablonu. Najdłuższy prostokąt zaginamy delikatnie na pół i sklejamy ze sobą jego dwa krótsze boki - tak, aby powstała nam łezka/pętelka. Tułów mamy gotowy, więc czas na głowę. Z czarnego prostokąta robimy rulonik i przyklejamy go do naszego tułowia.</w:t>
      </w:r>
    </w:p>
    <w:p w:rsidR="00B63F8A" w:rsidRDefault="00B63F8A" w:rsidP="00622118">
      <w:pPr>
        <w:rPr>
          <w:rFonts w:ascii="Times New Roman" w:hAnsi="Times New Roman"/>
          <w:sz w:val="24"/>
        </w:rPr>
      </w:pPr>
      <w:r w:rsidRPr="00137800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i1025" type="#_x0000_t75" alt="jaskółka-4" style="width:214.5pt;height:143.25pt;visibility:visible">
            <v:imagedata r:id="rId5" o:title=""/>
          </v:shape>
        </w:pict>
      </w:r>
      <w:r w:rsidRPr="00137800">
        <w:rPr>
          <w:noProof/>
          <w:lang w:eastAsia="pl-PL"/>
        </w:rPr>
        <w:pict>
          <v:shape id="Obraz 7" o:spid="_x0000_i1026" type="#_x0000_t75" alt="jaskółka" style="width:215.25pt;height:2in;visibility:visible">
            <v:imagedata r:id="rId6" o:title=""/>
          </v:shape>
        </w:pict>
      </w:r>
    </w:p>
    <w:p w:rsidR="00B63F8A" w:rsidRDefault="00B63F8A" w:rsidP="00622118">
      <w:pPr>
        <w:rPr>
          <w:rFonts w:ascii="Times New Roman" w:hAnsi="Times New Roman"/>
          <w:sz w:val="24"/>
        </w:rPr>
      </w:pPr>
    </w:p>
    <w:p w:rsidR="00B63F8A" w:rsidRDefault="00B63F8A" w:rsidP="00622118">
      <w:pPr>
        <w:rPr>
          <w:rFonts w:ascii="Times New Roman" w:hAnsi="Times New Roman"/>
          <w:sz w:val="24"/>
        </w:rPr>
      </w:pPr>
    </w:p>
    <w:p w:rsidR="00B63F8A" w:rsidRDefault="00B63F8A" w:rsidP="00622118">
      <w:pPr>
        <w:rPr>
          <w:rFonts w:ascii="Times New Roman" w:hAnsi="Times New Roman"/>
          <w:sz w:val="24"/>
        </w:rPr>
      </w:pPr>
    </w:p>
    <w:p w:rsidR="00B63F8A" w:rsidRDefault="00B63F8A"/>
    <w:sectPr w:rsidR="00B63F8A" w:rsidSect="001A2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166AE"/>
    <w:multiLevelType w:val="multilevel"/>
    <w:tmpl w:val="D3F4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118"/>
    <w:rsid w:val="00137800"/>
    <w:rsid w:val="001A2AAE"/>
    <w:rsid w:val="004A0E43"/>
    <w:rsid w:val="004D1286"/>
    <w:rsid w:val="00622118"/>
    <w:rsid w:val="007B1967"/>
    <w:rsid w:val="00832BBE"/>
    <w:rsid w:val="00B63F8A"/>
    <w:rsid w:val="00CC16E1"/>
    <w:rsid w:val="00E30D1B"/>
    <w:rsid w:val="00E4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11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2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21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56</Words>
  <Characters>340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Dyrekcja</cp:lastModifiedBy>
  <cp:revision>3</cp:revision>
  <dcterms:created xsi:type="dcterms:W3CDTF">2020-03-24T17:05:00Z</dcterms:created>
  <dcterms:modified xsi:type="dcterms:W3CDTF">2020-03-26T12:27:00Z</dcterms:modified>
</cp:coreProperties>
</file>