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A7" w:rsidRPr="00B378C3" w:rsidRDefault="002529A7">
      <w:pPr>
        <w:rPr>
          <w:rFonts w:ascii="Times New Roman" w:hAnsi="Times New Roman"/>
          <w:b/>
          <w:sz w:val="24"/>
          <w:szCs w:val="24"/>
        </w:rPr>
      </w:pPr>
    </w:p>
    <w:p w:rsidR="002529A7" w:rsidRPr="00B378C3" w:rsidRDefault="002529A7">
      <w:pPr>
        <w:rPr>
          <w:rFonts w:ascii="Times New Roman" w:hAnsi="Times New Roman"/>
          <w:b/>
          <w:sz w:val="24"/>
          <w:szCs w:val="24"/>
        </w:rPr>
      </w:pPr>
      <w:r w:rsidRPr="00B378C3">
        <w:rPr>
          <w:rFonts w:ascii="Times New Roman" w:hAnsi="Times New Roman"/>
          <w:b/>
          <w:sz w:val="24"/>
          <w:szCs w:val="24"/>
        </w:rPr>
        <w:t xml:space="preserve">Załącznik 1. </w:t>
      </w:r>
    </w:p>
    <w:p w:rsidR="002529A7" w:rsidRPr="00B378C3" w:rsidRDefault="002529A7" w:rsidP="008E5FAA">
      <w:pPr>
        <w:jc w:val="center"/>
        <w:rPr>
          <w:rFonts w:ascii="Times New Roman" w:hAnsi="Times New Roman"/>
          <w:b/>
          <w:sz w:val="24"/>
          <w:szCs w:val="24"/>
        </w:rPr>
      </w:pPr>
      <w:r w:rsidRPr="00B378C3">
        <w:rPr>
          <w:rFonts w:ascii="Times New Roman" w:hAnsi="Times New Roman"/>
          <w:b/>
          <w:sz w:val="24"/>
          <w:szCs w:val="24"/>
        </w:rPr>
        <w:t>PTAK:</w:t>
      </w:r>
    </w:p>
    <w:p w:rsidR="002529A7" w:rsidRPr="00B378C3" w:rsidRDefault="002529A7" w:rsidP="008E5F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>Ma pióra,</w:t>
      </w:r>
    </w:p>
    <w:p w:rsidR="002529A7" w:rsidRPr="00B378C3" w:rsidRDefault="002529A7" w:rsidP="008E5F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 xml:space="preserve">Znosi jaja, </w:t>
      </w:r>
    </w:p>
    <w:p w:rsidR="002529A7" w:rsidRPr="00B378C3" w:rsidRDefault="002529A7" w:rsidP="008E5F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>Ma 2 nogi,</w:t>
      </w:r>
    </w:p>
    <w:p w:rsidR="002529A7" w:rsidRPr="00B378C3" w:rsidRDefault="002529A7" w:rsidP="008E5F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>Ma skrzydła,</w:t>
      </w:r>
    </w:p>
    <w:p w:rsidR="002529A7" w:rsidRPr="00B378C3" w:rsidRDefault="002529A7" w:rsidP="008E5FA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>Wykluwa się z jaja</w:t>
      </w:r>
    </w:p>
    <w:p w:rsidR="002529A7" w:rsidRPr="00B378C3" w:rsidRDefault="002529A7" w:rsidP="008E5FAA">
      <w:pPr>
        <w:pStyle w:val="ListParagraph"/>
        <w:rPr>
          <w:rFonts w:ascii="Times New Roman" w:hAnsi="Times New Roman"/>
          <w:sz w:val="24"/>
          <w:szCs w:val="24"/>
        </w:rPr>
      </w:pPr>
    </w:p>
    <w:p w:rsidR="002529A7" w:rsidRPr="00B378C3" w:rsidRDefault="002529A7">
      <w:pPr>
        <w:rPr>
          <w:rFonts w:ascii="Times New Roman" w:hAnsi="Times New Roman"/>
          <w:sz w:val="24"/>
          <w:szCs w:val="24"/>
        </w:rPr>
      </w:pPr>
      <w:r w:rsidRPr="00F8783A"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2" o:spid="_x0000_i1025" type="#_x0000_t75" alt="Znalezione obrazy dla zapytania: ptaki" style="width:261.75pt;height:370.5pt;visibility:visible">
            <v:imagedata r:id="rId5" o:title=""/>
          </v:shape>
        </w:pict>
      </w:r>
    </w:p>
    <w:p w:rsidR="002529A7" w:rsidRPr="00B378C3" w:rsidRDefault="002529A7" w:rsidP="008E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29A7" w:rsidRPr="00B378C3" w:rsidRDefault="002529A7" w:rsidP="008E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29A7" w:rsidRDefault="002529A7" w:rsidP="008E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29A7" w:rsidRDefault="002529A7" w:rsidP="008E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29A7" w:rsidRDefault="002529A7" w:rsidP="008E5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529A7" w:rsidRDefault="002529A7" w:rsidP="00A5666A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ZWIERZĘTA</w:t>
      </w:r>
    </w:p>
    <w:p w:rsidR="002529A7" w:rsidRPr="00B378C3" w:rsidRDefault="002529A7" w:rsidP="008E5FA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 xml:space="preserve">Mają sierść, </w:t>
      </w:r>
    </w:p>
    <w:p w:rsidR="002529A7" w:rsidRPr="00B378C3" w:rsidRDefault="002529A7" w:rsidP="008E5FA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 xml:space="preserve">Nie znoszą jaj, </w:t>
      </w:r>
    </w:p>
    <w:p w:rsidR="002529A7" w:rsidRPr="00B378C3" w:rsidRDefault="002529A7" w:rsidP="008E5FA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 xml:space="preserve">Mają 4 nogi, </w:t>
      </w:r>
    </w:p>
    <w:p w:rsidR="002529A7" w:rsidRPr="00B378C3" w:rsidRDefault="002529A7" w:rsidP="008E5FA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378C3">
        <w:rPr>
          <w:rFonts w:ascii="Times New Roman" w:hAnsi="Times New Roman"/>
          <w:sz w:val="24"/>
          <w:szCs w:val="24"/>
        </w:rPr>
        <w:t>Ssą mleko matki</w:t>
      </w:r>
    </w:p>
    <w:p w:rsidR="002529A7" w:rsidRPr="00B378C3" w:rsidRDefault="002529A7" w:rsidP="008E5FAA">
      <w:pPr>
        <w:rPr>
          <w:rFonts w:ascii="Times New Roman" w:hAnsi="Times New Roman"/>
          <w:sz w:val="24"/>
          <w:szCs w:val="24"/>
        </w:rPr>
      </w:pPr>
    </w:p>
    <w:p w:rsidR="002529A7" w:rsidRPr="00B378C3" w:rsidRDefault="002529A7" w:rsidP="008E5FAA">
      <w:pPr>
        <w:rPr>
          <w:rFonts w:ascii="Times New Roman" w:hAnsi="Times New Roman"/>
          <w:sz w:val="24"/>
          <w:szCs w:val="24"/>
        </w:rPr>
      </w:pPr>
    </w:p>
    <w:p w:rsidR="002529A7" w:rsidRPr="00B378C3" w:rsidRDefault="002529A7" w:rsidP="008E5FAA">
      <w:pPr>
        <w:rPr>
          <w:rFonts w:ascii="Times New Roman" w:hAnsi="Times New Roman"/>
          <w:sz w:val="24"/>
          <w:szCs w:val="24"/>
        </w:rPr>
      </w:pPr>
      <w:r w:rsidRPr="00F8783A">
        <w:rPr>
          <w:rFonts w:ascii="Times New Roman" w:hAnsi="Times New Roman"/>
          <w:noProof/>
          <w:sz w:val="24"/>
          <w:szCs w:val="24"/>
          <w:lang w:eastAsia="pl-PL"/>
        </w:rPr>
        <w:pict>
          <v:shape id="Obraz 105" o:spid="_x0000_i1026" type="#_x0000_t75" alt="Znalezione obrazy dla zapytania: ssaki" style="width:350.25pt;height:196.5pt;visibility:visible">
            <v:imagedata r:id="rId6" o:title=""/>
          </v:shape>
        </w:pict>
      </w:r>
    </w:p>
    <w:p w:rsidR="002529A7" w:rsidRPr="00B378C3" w:rsidRDefault="002529A7" w:rsidP="008E5FAA">
      <w:pPr>
        <w:rPr>
          <w:rFonts w:ascii="Times New Roman" w:hAnsi="Times New Roman"/>
          <w:sz w:val="24"/>
          <w:szCs w:val="24"/>
        </w:rPr>
      </w:pPr>
    </w:p>
    <w:p w:rsidR="002529A7" w:rsidRPr="00B378C3" w:rsidRDefault="002529A7" w:rsidP="008E5FAA">
      <w:pPr>
        <w:rPr>
          <w:rFonts w:ascii="Times New Roman" w:hAnsi="Times New Roman"/>
          <w:sz w:val="24"/>
          <w:szCs w:val="24"/>
        </w:rPr>
      </w:pPr>
    </w:p>
    <w:p w:rsidR="002529A7" w:rsidRPr="00B378C3" w:rsidRDefault="002529A7" w:rsidP="008E5FAA">
      <w:pPr>
        <w:rPr>
          <w:rFonts w:ascii="Times New Roman" w:hAnsi="Times New Roman"/>
          <w:sz w:val="24"/>
          <w:szCs w:val="24"/>
        </w:rPr>
      </w:pPr>
    </w:p>
    <w:p w:rsidR="002529A7" w:rsidRPr="00B378C3" w:rsidRDefault="002529A7" w:rsidP="00863C09">
      <w:pPr>
        <w:rPr>
          <w:rFonts w:ascii="Times New Roman" w:hAnsi="Times New Roman"/>
          <w:sz w:val="24"/>
          <w:szCs w:val="24"/>
        </w:rPr>
      </w:pPr>
      <w:r w:rsidRPr="00F8783A">
        <w:rPr>
          <w:rFonts w:ascii="Times New Roman" w:hAnsi="Times New Roman"/>
          <w:noProof/>
          <w:sz w:val="24"/>
          <w:szCs w:val="24"/>
          <w:lang w:eastAsia="pl-PL"/>
        </w:rPr>
        <w:pict>
          <v:shape id="Obraz 108" o:spid="_x0000_i1027" type="#_x0000_t75" alt="Znalezione obrazy dla zapytania: ssaki" style="width:277.5pt;height:218.25pt;visibility:visible">
            <v:imagedata r:id="rId7" o:title=""/>
          </v:shape>
        </w:pict>
      </w:r>
    </w:p>
    <w:sectPr w:rsidR="002529A7" w:rsidRPr="00B378C3" w:rsidSect="008F1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76D5B"/>
    <w:multiLevelType w:val="hybridMultilevel"/>
    <w:tmpl w:val="F01CF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166AE"/>
    <w:multiLevelType w:val="multilevel"/>
    <w:tmpl w:val="D3F4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C049D"/>
    <w:multiLevelType w:val="hybridMultilevel"/>
    <w:tmpl w:val="B884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5A4ED3"/>
    <w:multiLevelType w:val="hybridMultilevel"/>
    <w:tmpl w:val="6E84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D2E2A"/>
    <w:multiLevelType w:val="hybridMultilevel"/>
    <w:tmpl w:val="8444C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C9D"/>
    <w:rsid w:val="000129A8"/>
    <w:rsid w:val="0002643D"/>
    <w:rsid w:val="000B4659"/>
    <w:rsid w:val="000D7E0D"/>
    <w:rsid w:val="0012367E"/>
    <w:rsid w:val="001270DB"/>
    <w:rsid w:val="0014753D"/>
    <w:rsid w:val="001B3C9B"/>
    <w:rsid w:val="00231340"/>
    <w:rsid w:val="002316A4"/>
    <w:rsid w:val="002529A7"/>
    <w:rsid w:val="002E41ED"/>
    <w:rsid w:val="00395AE0"/>
    <w:rsid w:val="003F336F"/>
    <w:rsid w:val="004D7A51"/>
    <w:rsid w:val="005073C9"/>
    <w:rsid w:val="006A3D44"/>
    <w:rsid w:val="0073733F"/>
    <w:rsid w:val="007B4C51"/>
    <w:rsid w:val="007E0C9D"/>
    <w:rsid w:val="007E6BEA"/>
    <w:rsid w:val="00863C09"/>
    <w:rsid w:val="008E5FAA"/>
    <w:rsid w:val="008F1131"/>
    <w:rsid w:val="00A048AC"/>
    <w:rsid w:val="00A5666A"/>
    <w:rsid w:val="00AA05CE"/>
    <w:rsid w:val="00B378C3"/>
    <w:rsid w:val="00BB4FAC"/>
    <w:rsid w:val="00C33E16"/>
    <w:rsid w:val="00C406EC"/>
    <w:rsid w:val="00CA6BF3"/>
    <w:rsid w:val="00CD052B"/>
    <w:rsid w:val="00CE157A"/>
    <w:rsid w:val="00D94A4D"/>
    <w:rsid w:val="00DC545F"/>
    <w:rsid w:val="00F8783A"/>
    <w:rsid w:val="00F9370E"/>
    <w:rsid w:val="00FB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1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0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05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33E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</Words>
  <Characters>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Lenovo</dc:creator>
  <cp:keywords/>
  <dc:description/>
  <cp:lastModifiedBy>Dyrekcja</cp:lastModifiedBy>
  <cp:revision>2</cp:revision>
  <dcterms:created xsi:type="dcterms:W3CDTF">2020-03-26T10:37:00Z</dcterms:created>
  <dcterms:modified xsi:type="dcterms:W3CDTF">2020-03-26T10:37:00Z</dcterms:modified>
</cp:coreProperties>
</file>