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8E" w:rsidRDefault="00A81C8E">
      <w:bookmarkStart w:id="0" w:name="_GoBack"/>
      <w:bookmarkEnd w:id="0"/>
      <w:r>
        <w:t>Wytnij obrazki. Nazwij zjawiska atmosferyczne (</w:t>
      </w:r>
      <w:r w:rsidRPr="005B4FE8">
        <w:rPr>
          <w:i/>
        </w:rPr>
        <w:t>deszcz, śnieg, wiatr, zachmurzenie</w:t>
      </w:r>
      <w:r>
        <w:t>). Układaj na kratownicy tak, aby w pionie i w poziomie nie powtarzały się. Życzymy miłej zabawy!</w:t>
      </w:r>
    </w:p>
    <w:p w:rsidR="00A81C8E" w:rsidRDefault="00A81C8E"/>
    <w:p w:rsidR="00A81C8E" w:rsidRDefault="00A81C8E">
      <w:r w:rsidRPr="00DF4C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alt="https://i2.wp.com/panimonia.pl/wp-content/uploads/2016/07/deszczyk.jpg" style="width:111pt;height:123pt;visibility:visible">
            <v:imagedata r:id="rId4" o:title=""/>
          </v:shape>
        </w:pict>
      </w:r>
      <w:r w:rsidRPr="00DF4C60">
        <w:rPr>
          <w:noProof/>
        </w:rPr>
        <w:pict>
          <v:shape id="_x0000_i1026" type="#_x0000_t75" alt="https://i2.wp.com/panimonia.pl/wp-content/uploads/2016/07/deszczyk.jpg" style="width:105pt;height:123.75pt;visibility:visible">
            <v:imagedata r:id="rId5" o:title=""/>
          </v:shape>
        </w:pict>
      </w:r>
      <w:r w:rsidRPr="00DF4C60">
        <w:rPr>
          <w:noProof/>
        </w:rPr>
        <w:pict>
          <v:shape id="_x0000_i1027" type="#_x0000_t75" alt="https://i2.wp.com/panimonia.pl/wp-content/uploads/2016/07/deszczyk.jpg" style="width:103.5pt;height:123.75pt;visibility:visible">
            <v:imagedata r:id="rId6" o:title=""/>
          </v:shape>
        </w:pict>
      </w:r>
      <w:r w:rsidRPr="00DF4C60">
        <w:rPr>
          <w:noProof/>
        </w:rPr>
        <w:pict>
          <v:shape id="_x0000_i1028" type="#_x0000_t75" alt="https://i2.wp.com/panimonia.pl/wp-content/uploads/2016/07/deszczyk.jpg" style="width:100.5pt;height:123.75pt;visibility:visible">
            <v:imagedata r:id="rId7" o:title=""/>
          </v:shape>
        </w:pict>
      </w:r>
      <w:r w:rsidRPr="00DF4C60">
        <w:rPr>
          <w:noProof/>
        </w:rPr>
        <w:pict>
          <v:shape id="Obraz 7" o:spid="_x0000_i1029" type="#_x0000_t75" alt="https://i0.wp.com/panimonia.pl/wp-content/uploads/2016/07/%C5%9Bnieg.jpg" style="width:111pt;height:126.75pt;visibility:visible">
            <v:imagedata r:id="rId8" o:title=""/>
          </v:shape>
        </w:pict>
      </w:r>
      <w:r w:rsidRPr="00DF4C60">
        <w:rPr>
          <w:noProof/>
        </w:rPr>
        <w:pict>
          <v:shape id="_x0000_i1030" type="#_x0000_t75" alt="https://i0.wp.com/panimonia.pl/wp-content/uploads/2016/07/%C5%9Bnieg.jpg" style="width:105pt;height:129pt;visibility:visible">
            <v:imagedata r:id="rId9" o:title=""/>
          </v:shape>
        </w:pict>
      </w:r>
      <w:r w:rsidRPr="00DF4C60">
        <w:rPr>
          <w:noProof/>
        </w:rPr>
        <w:pict>
          <v:shape id="_x0000_i1031" type="#_x0000_t75" alt="https://i0.wp.com/panimonia.pl/wp-content/uploads/2016/07/%C5%9Bnieg.jpg" style="width:103.5pt;height:129pt;visibility:visible">
            <v:imagedata r:id="rId10" o:title=""/>
          </v:shape>
        </w:pict>
      </w:r>
      <w:r w:rsidRPr="00DF4C60">
        <w:rPr>
          <w:noProof/>
        </w:rPr>
        <w:pict>
          <v:shape id="_x0000_i1032" type="#_x0000_t75" alt="https://i0.wp.com/panimonia.pl/wp-content/uploads/2016/07/%C5%9Bnieg.jpg" style="width:101.25pt;height:129pt;visibility:visible">
            <v:imagedata r:id="rId11" o:title=""/>
          </v:shape>
        </w:pict>
      </w:r>
      <w:r w:rsidRPr="00DF4C60">
        <w:rPr>
          <w:noProof/>
        </w:rPr>
        <w:pict>
          <v:shape id="Obraz 13" o:spid="_x0000_i1033" type="#_x0000_t75" alt="https://i2.wp.com/panimonia.pl/wp-content/uploads/2016/07/wiatr.jpg" style="width:111pt;height:133.5pt;visibility:visible">
            <v:imagedata r:id="rId12" o:title=""/>
          </v:shape>
        </w:pict>
      </w:r>
      <w:r w:rsidRPr="00DF4C60">
        <w:rPr>
          <w:noProof/>
        </w:rPr>
        <w:pict>
          <v:shape id="_x0000_i1034" type="#_x0000_t75" alt="https://i2.wp.com/panimonia.pl/wp-content/uploads/2016/07/wiatr.jpg" style="width:105pt;height:133.5pt;visibility:visible">
            <v:imagedata r:id="rId13" o:title=""/>
          </v:shape>
        </w:pict>
      </w:r>
      <w:r w:rsidRPr="00DF4C60">
        <w:rPr>
          <w:noProof/>
        </w:rPr>
        <w:pict>
          <v:shape id="_x0000_i1035" type="#_x0000_t75" alt="https://i2.wp.com/panimonia.pl/wp-content/uploads/2016/07/wiatr.jpg" style="width:105pt;height:133.5pt;visibility:visible">
            <v:imagedata r:id="rId13" o:title=""/>
          </v:shape>
        </w:pict>
      </w:r>
      <w:r w:rsidRPr="00DF4C60">
        <w:rPr>
          <w:noProof/>
        </w:rPr>
        <w:pict>
          <v:shape id="_x0000_i1036" type="#_x0000_t75" alt="https://i2.wp.com/panimonia.pl/wp-content/uploads/2016/07/wiatr.jpg" style="width:101.25pt;height:133.5pt;visibility:visible">
            <v:imagedata r:id="rId14" o:title=""/>
          </v:shape>
        </w:pict>
      </w:r>
      <w:r w:rsidRPr="00DF4C60">
        <w:rPr>
          <w:noProof/>
        </w:rPr>
        <w:pict>
          <v:shape id="Obraz 16" o:spid="_x0000_i1037" type="#_x0000_t75" alt="https://i0.wp.com/panimonia.pl/wp-content/uploads/2016/07/zachmurzenie.jpg" style="width:110.25pt;height:138.75pt;visibility:visible">
            <v:imagedata r:id="rId15" o:title=""/>
          </v:shape>
        </w:pict>
      </w:r>
      <w:r w:rsidRPr="00DF4C60">
        <w:rPr>
          <w:noProof/>
        </w:rPr>
        <w:pict>
          <v:shape id="_x0000_i1038" type="#_x0000_t75" alt="https://i0.wp.com/panimonia.pl/wp-content/uploads/2016/07/zachmurzenie.jpg" style="width:106.5pt;height:138.75pt;visibility:visible">
            <v:imagedata r:id="rId15" o:title=""/>
          </v:shape>
        </w:pict>
      </w:r>
      <w:r w:rsidRPr="00DF4C60">
        <w:rPr>
          <w:noProof/>
        </w:rPr>
        <w:pict>
          <v:shape id="_x0000_i1039" type="#_x0000_t75" alt="https://i0.wp.com/panimonia.pl/wp-content/uploads/2016/07/zachmurzenie.jpg" style="width:102pt;height:138.75pt;visibility:visible">
            <v:imagedata r:id="rId15" o:title=""/>
          </v:shape>
        </w:pict>
      </w:r>
      <w:r w:rsidRPr="00DF4C60">
        <w:rPr>
          <w:noProof/>
        </w:rPr>
        <w:pict>
          <v:shape id="_x0000_i1040" type="#_x0000_t75" alt="https://i0.wp.com/panimonia.pl/wp-content/uploads/2016/07/zachmurzenie.jpg" style="width:102pt;height:138.75pt;visibility:visible">
            <v:imagedata r:id="rId15" o:title=""/>
          </v:shape>
        </w:pict>
      </w:r>
    </w:p>
    <w:p w:rsidR="00A81C8E" w:rsidRDefault="00A81C8E"/>
    <w:p w:rsidR="00A81C8E" w:rsidRDefault="00A81C8E"/>
    <w:p w:rsidR="00A81C8E" w:rsidRDefault="00A81C8E"/>
    <w:p w:rsidR="00A81C8E" w:rsidRDefault="00A81C8E"/>
    <w:p w:rsidR="00A81C8E" w:rsidRDefault="00A81C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303"/>
        <w:gridCol w:w="2303"/>
      </w:tblGrid>
      <w:tr w:rsidR="00A81C8E" w:rsidRPr="00FE49EA" w:rsidTr="00FE49EA">
        <w:trPr>
          <w:trHeight w:val="3118"/>
        </w:trPr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</w:tr>
      <w:tr w:rsidR="00A81C8E" w:rsidRPr="00FE49EA" w:rsidTr="00FE49EA">
        <w:trPr>
          <w:trHeight w:val="3389"/>
        </w:trPr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</w:tr>
      <w:tr w:rsidR="00A81C8E" w:rsidRPr="00FE49EA" w:rsidTr="00FE49EA">
        <w:trPr>
          <w:trHeight w:val="3288"/>
        </w:trPr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</w:tr>
      <w:tr w:rsidR="00A81C8E" w:rsidRPr="00FE49EA" w:rsidTr="00FE49EA">
        <w:trPr>
          <w:trHeight w:val="3027"/>
        </w:trPr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  <w:tc>
          <w:tcPr>
            <w:tcW w:w="2303" w:type="dxa"/>
          </w:tcPr>
          <w:p w:rsidR="00A81C8E" w:rsidRPr="00FE49EA" w:rsidRDefault="00A81C8E" w:rsidP="00FE49EA">
            <w:pPr>
              <w:spacing w:after="0" w:line="240" w:lineRule="auto"/>
              <w:jc w:val="both"/>
            </w:pPr>
          </w:p>
        </w:tc>
      </w:tr>
    </w:tbl>
    <w:p w:rsidR="00A81C8E" w:rsidRDefault="00A81C8E"/>
    <w:sectPr w:rsidR="00A81C8E" w:rsidSect="007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65A"/>
    <w:rsid w:val="005063CC"/>
    <w:rsid w:val="00536401"/>
    <w:rsid w:val="00541D6A"/>
    <w:rsid w:val="005B4FE8"/>
    <w:rsid w:val="00765822"/>
    <w:rsid w:val="00A81C8E"/>
    <w:rsid w:val="00AC24EF"/>
    <w:rsid w:val="00AF072E"/>
    <w:rsid w:val="00B4065A"/>
    <w:rsid w:val="00DF4C60"/>
    <w:rsid w:val="00E473FB"/>
    <w:rsid w:val="00E67859"/>
    <w:rsid w:val="00F76CC6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4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6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406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</Words>
  <Characters>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Wytnij obrazki</dc:title>
  <dc:subject/>
  <dc:creator>ASIA</dc:creator>
  <cp:keywords/>
  <dc:description/>
  <cp:lastModifiedBy>Dyrekcja</cp:lastModifiedBy>
  <cp:revision>2</cp:revision>
  <dcterms:created xsi:type="dcterms:W3CDTF">2020-03-25T13:56:00Z</dcterms:created>
  <dcterms:modified xsi:type="dcterms:W3CDTF">2020-03-25T13:56:00Z</dcterms:modified>
</cp:coreProperties>
</file>