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E9C" w:rsidRPr="00102C96" w:rsidRDefault="00C21E9C" w:rsidP="00AD4687">
      <w:pPr>
        <w:spacing w:line="480" w:lineRule="auto"/>
        <w:jc w:val="center"/>
        <w:rPr>
          <w:rFonts w:ascii="Times New Roman" w:hAnsi="Times New Roman"/>
        </w:rPr>
      </w:pPr>
      <w:bookmarkStart w:id="0" w:name="_GoBack"/>
      <w:bookmarkEnd w:id="0"/>
      <w:r w:rsidRPr="00AD4687">
        <w:rPr>
          <w:rFonts w:ascii="Times New Roman" w:hAnsi="Times New Roman"/>
          <w:b/>
          <w:bCs/>
          <w:sz w:val="28"/>
          <w:szCs w:val="28"/>
        </w:rPr>
        <w:t>„O marcu, pannie Julianie i o ptaszku”</w:t>
      </w:r>
      <w:r w:rsidRPr="00AD4687">
        <w:rPr>
          <w:rFonts w:ascii="Times New Roman" w:hAnsi="Times New Roman"/>
          <w:sz w:val="28"/>
          <w:szCs w:val="28"/>
        </w:rPr>
        <w:t> Lucyna Krzemieniecka</w:t>
      </w:r>
      <w:r w:rsidRPr="00AD4687">
        <w:rPr>
          <w:rFonts w:ascii="Times New Roman" w:hAnsi="Times New Roman"/>
          <w:sz w:val="28"/>
          <w:szCs w:val="28"/>
        </w:rPr>
        <w:br/>
      </w:r>
      <w:r w:rsidRPr="00102C96">
        <w:rPr>
          <w:rFonts w:ascii="Times New Roman" w:hAnsi="Times New Roman"/>
        </w:rPr>
        <w:t xml:space="preserve">(czyli </w:t>
      </w:r>
      <w:r>
        <w:rPr>
          <w:rFonts w:ascii="Times New Roman" w:hAnsi="Times New Roman"/>
        </w:rPr>
        <w:t xml:space="preserve">psoty marcowej </w:t>
      </w:r>
      <w:r w:rsidRPr="00102C96">
        <w:rPr>
          <w:rFonts w:ascii="Times New Roman" w:hAnsi="Times New Roman"/>
        </w:rPr>
        <w:t xml:space="preserve"> pogody)</w:t>
      </w:r>
    </w:p>
    <w:p w:rsidR="00C21E9C" w:rsidRPr="00102C96" w:rsidRDefault="00C21E9C" w:rsidP="00AD4687">
      <w:pPr>
        <w:spacing w:line="360" w:lineRule="auto"/>
        <w:jc w:val="both"/>
        <w:rPr>
          <w:rFonts w:ascii="Times New Roman" w:hAnsi="Times New Roman"/>
        </w:rPr>
      </w:pPr>
      <w:r w:rsidRPr="00102C96">
        <w:rPr>
          <w:rFonts w:ascii="Times New Roman" w:hAnsi="Times New Roman"/>
        </w:rPr>
        <w:t>Zbudził raz marzec pannę Juliannę.</w:t>
      </w:r>
    </w:p>
    <w:p w:rsidR="00C21E9C" w:rsidRPr="00102C96" w:rsidRDefault="00C21E9C" w:rsidP="00AD4687">
      <w:pPr>
        <w:spacing w:line="360" w:lineRule="auto"/>
        <w:jc w:val="both"/>
        <w:rPr>
          <w:rFonts w:ascii="Times New Roman" w:hAnsi="Times New Roman"/>
        </w:rPr>
      </w:pPr>
      <w:r w:rsidRPr="00102C96">
        <w:rPr>
          <w:rFonts w:ascii="Times New Roman" w:hAnsi="Times New Roman"/>
        </w:rPr>
        <w:t>- Spójrz, jak słoneczko błyszczy poranne! Idźże czym prędzej na spacer miły. Już wszystkie panny to uczyniły.</w:t>
      </w:r>
    </w:p>
    <w:p w:rsidR="00C21E9C" w:rsidRPr="00102C96" w:rsidRDefault="00C21E9C" w:rsidP="00AD4687">
      <w:pPr>
        <w:spacing w:line="360" w:lineRule="auto"/>
        <w:jc w:val="both"/>
        <w:rPr>
          <w:rFonts w:ascii="Times New Roman" w:hAnsi="Times New Roman"/>
        </w:rPr>
      </w:pPr>
      <w:r w:rsidRPr="00102C96">
        <w:rPr>
          <w:rFonts w:ascii="Times New Roman" w:hAnsi="Times New Roman"/>
        </w:rPr>
        <w:t>Pyta Julianna tuż przed okienkiem:</w:t>
      </w:r>
    </w:p>
    <w:p w:rsidR="00C21E9C" w:rsidRPr="00102C96" w:rsidRDefault="00C21E9C" w:rsidP="00AD4687">
      <w:pPr>
        <w:spacing w:line="360" w:lineRule="auto"/>
        <w:jc w:val="both"/>
        <w:rPr>
          <w:rFonts w:ascii="Times New Roman" w:hAnsi="Times New Roman"/>
        </w:rPr>
      </w:pPr>
      <w:r w:rsidRPr="00102C96">
        <w:rPr>
          <w:rFonts w:ascii="Times New Roman" w:hAnsi="Times New Roman"/>
        </w:rPr>
        <w:t>- A jaką, Marcu wziąć mam sukienkę?</w:t>
      </w:r>
    </w:p>
    <w:p w:rsidR="00C21E9C" w:rsidRPr="00102C96" w:rsidRDefault="00C21E9C" w:rsidP="00AD4687">
      <w:pPr>
        <w:spacing w:line="360" w:lineRule="auto"/>
        <w:jc w:val="both"/>
        <w:rPr>
          <w:rFonts w:ascii="Times New Roman" w:hAnsi="Times New Roman"/>
        </w:rPr>
      </w:pPr>
      <w:r w:rsidRPr="00102C96">
        <w:rPr>
          <w:rFonts w:ascii="Times New Roman" w:hAnsi="Times New Roman"/>
        </w:rPr>
        <w:t>- Weź tę leciutką, tę w kwiatki, zwiewną, pogoda ładna będzie na pewno. I kapelusik – ten</w:t>
      </w:r>
      <w:r w:rsidRPr="00102C96">
        <w:rPr>
          <w:rFonts w:ascii="Times New Roman" w:hAnsi="Times New Roman"/>
        </w:rPr>
        <w:br/>
        <w:t>z różyczkami. I pantofelki – te z dziureczkami.</w:t>
      </w:r>
    </w:p>
    <w:p w:rsidR="00C21E9C" w:rsidRPr="00102C96" w:rsidRDefault="00C21E9C" w:rsidP="00AD4687">
      <w:pPr>
        <w:spacing w:line="360" w:lineRule="auto"/>
        <w:jc w:val="both"/>
        <w:rPr>
          <w:rFonts w:ascii="Times New Roman" w:hAnsi="Times New Roman"/>
        </w:rPr>
      </w:pPr>
      <w:r w:rsidRPr="00102C96">
        <w:rPr>
          <w:rFonts w:ascii="Times New Roman" w:hAnsi="Times New Roman"/>
        </w:rPr>
        <w:t>Biegnie Kulisia wesoła taka, zdejmuje lekką suknię z wieszaka.</w:t>
      </w:r>
    </w:p>
    <w:p w:rsidR="00C21E9C" w:rsidRPr="00102C96" w:rsidRDefault="00C21E9C" w:rsidP="00AD4687">
      <w:pPr>
        <w:spacing w:line="360" w:lineRule="auto"/>
        <w:jc w:val="both"/>
        <w:rPr>
          <w:rFonts w:ascii="Times New Roman" w:hAnsi="Times New Roman"/>
        </w:rPr>
      </w:pPr>
      <w:r w:rsidRPr="00102C96">
        <w:rPr>
          <w:rFonts w:ascii="Times New Roman" w:hAnsi="Times New Roman"/>
        </w:rPr>
        <w:t>Bierze kapelusz pełen różyczek. Frr... już wybiegła.</w:t>
      </w:r>
    </w:p>
    <w:p w:rsidR="00C21E9C" w:rsidRPr="00102C96" w:rsidRDefault="00C21E9C" w:rsidP="00AD4687">
      <w:pPr>
        <w:spacing w:line="360" w:lineRule="auto"/>
        <w:jc w:val="both"/>
        <w:rPr>
          <w:rFonts w:ascii="Times New Roman" w:hAnsi="Times New Roman"/>
        </w:rPr>
      </w:pPr>
      <w:r w:rsidRPr="00102C96">
        <w:rPr>
          <w:rFonts w:ascii="Times New Roman" w:hAnsi="Times New Roman"/>
        </w:rPr>
        <w:t>Mknie przez uliczkę i myśli sobie:</w:t>
      </w:r>
    </w:p>
    <w:p w:rsidR="00C21E9C" w:rsidRPr="00102C96" w:rsidRDefault="00C21E9C" w:rsidP="00AD4687">
      <w:pPr>
        <w:spacing w:line="360" w:lineRule="auto"/>
        <w:jc w:val="both"/>
        <w:rPr>
          <w:rFonts w:ascii="Times New Roman" w:hAnsi="Times New Roman"/>
        </w:rPr>
      </w:pPr>
      <w:r w:rsidRPr="00102C96">
        <w:rPr>
          <w:rFonts w:ascii="Times New Roman" w:hAnsi="Times New Roman"/>
        </w:rPr>
        <w:t>„Pójdę w aleję, już się tam wiosna na drzewach śmieje”</w:t>
      </w:r>
    </w:p>
    <w:p w:rsidR="00C21E9C" w:rsidRPr="00102C96" w:rsidRDefault="00C21E9C" w:rsidP="00AD4687">
      <w:pPr>
        <w:spacing w:line="360" w:lineRule="auto"/>
        <w:jc w:val="both"/>
        <w:rPr>
          <w:rFonts w:ascii="Times New Roman" w:hAnsi="Times New Roman"/>
        </w:rPr>
      </w:pPr>
      <w:r w:rsidRPr="00102C96">
        <w:rPr>
          <w:rFonts w:ascii="Times New Roman" w:hAnsi="Times New Roman"/>
        </w:rPr>
        <w:t>Lecz marzec psotnik pannę dogania, chmurami szybko niebo zasłania. Namieszał deszczu</w:t>
      </w:r>
      <w:r w:rsidRPr="00102C96">
        <w:rPr>
          <w:rFonts w:ascii="Times New Roman" w:hAnsi="Times New Roman"/>
        </w:rPr>
        <w:br/>
        <w:t>i chlusną z cebra. Biją biczykami śliczne ze srebra. Panna Julianna narobi krzyku:</w:t>
      </w:r>
    </w:p>
    <w:p w:rsidR="00C21E9C" w:rsidRPr="00102C96" w:rsidRDefault="00C21E9C" w:rsidP="00AD4687">
      <w:pPr>
        <w:spacing w:line="360" w:lineRule="auto"/>
        <w:jc w:val="both"/>
        <w:rPr>
          <w:rFonts w:ascii="Times New Roman" w:hAnsi="Times New Roman"/>
        </w:rPr>
      </w:pPr>
      <w:r w:rsidRPr="00102C96">
        <w:rPr>
          <w:rFonts w:ascii="Times New Roman" w:hAnsi="Times New Roman"/>
        </w:rPr>
        <w:t>- Ej, psotny Marcu, psotny deszczyku! – Mój kapelusik nie na deszcze!</w:t>
      </w:r>
    </w:p>
    <w:p w:rsidR="00C21E9C" w:rsidRPr="00102C96" w:rsidRDefault="00C21E9C" w:rsidP="00AD4687">
      <w:pPr>
        <w:spacing w:line="360" w:lineRule="auto"/>
        <w:jc w:val="both"/>
        <w:rPr>
          <w:rFonts w:ascii="Times New Roman" w:hAnsi="Times New Roman"/>
        </w:rPr>
      </w:pPr>
      <w:r w:rsidRPr="00102C96">
        <w:rPr>
          <w:rFonts w:ascii="Times New Roman" w:hAnsi="Times New Roman"/>
        </w:rPr>
        <w:t>I frr ....pobiegła przebrać się jeszcze. Wzięła parasol, czapkę na słoty.</w:t>
      </w:r>
    </w:p>
    <w:p w:rsidR="00C21E9C" w:rsidRPr="00102C96" w:rsidRDefault="00C21E9C" w:rsidP="00AD4687">
      <w:pPr>
        <w:spacing w:line="360" w:lineRule="auto"/>
        <w:jc w:val="both"/>
        <w:rPr>
          <w:rFonts w:ascii="Times New Roman" w:hAnsi="Times New Roman"/>
        </w:rPr>
      </w:pPr>
      <w:r w:rsidRPr="00102C96">
        <w:rPr>
          <w:rFonts w:ascii="Times New Roman" w:hAnsi="Times New Roman"/>
        </w:rPr>
        <w:t>- Nic mi już teraz marcowe psoty!</w:t>
      </w:r>
    </w:p>
    <w:p w:rsidR="00C21E9C" w:rsidRPr="00102C96" w:rsidRDefault="00C21E9C" w:rsidP="00AD4687">
      <w:pPr>
        <w:spacing w:line="360" w:lineRule="auto"/>
        <w:jc w:val="both"/>
        <w:rPr>
          <w:rFonts w:ascii="Times New Roman" w:hAnsi="Times New Roman"/>
        </w:rPr>
      </w:pPr>
      <w:r w:rsidRPr="00102C96">
        <w:rPr>
          <w:rFonts w:ascii="Times New Roman" w:hAnsi="Times New Roman"/>
        </w:rPr>
        <w:t>Lecz Marzec psotnik pannę dogania. Szepnął coś słonku, bo się wyłania i tak przygrzewa</w:t>
      </w:r>
      <w:r w:rsidRPr="00102C96">
        <w:rPr>
          <w:rFonts w:ascii="Times New Roman" w:hAnsi="Times New Roman"/>
        </w:rPr>
        <w:br/>
        <w:t>i tak przypieka. Z panny pot spływa, panna narzeka:</w:t>
      </w:r>
    </w:p>
    <w:p w:rsidR="00C21E9C" w:rsidRPr="00102C96" w:rsidRDefault="00C21E9C" w:rsidP="00AD4687">
      <w:pPr>
        <w:spacing w:line="360" w:lineRule="auto"/>
        <w:jc w:val="both"/>
        <w:rPr>
          <w:rFonts w:ascii="Times New Roman" w:hAnsi="Times New Roman"/>
        </w:rPr>
      </w:pPr>
      <w:r w:rsidRPr="00102C96">
        <w:rPr>
          <w:rFonts w:ascii="Times New Roman" w:hAnsi="Times New Roman"/>
        </w:rPr>
        <w:t>- Ej nie na słońce grube ubiory. Ależ ten Marzec do psoty skory!</w:t>
      </w:r>
    </w:p>
    <w:p w:rsidR="00C21E9C" w:rsidRPr="00102C96" w:rsidRDefault="00C21E9C" w:rsidP="00AD4687">
      <w:pPr>
        <w:spacing w:line="360" w:lineRule="auto"/>
        <w:jc w:val="both"/>
        <w:rPr>
          <w:rFonts w:ascii="Times New Roman" w:hAnsi="Times New Roman"/>
        </w:rPr>
      </w:pPr>
      <w:r w:rsidRPr="00102C96">
        <w:rPr>
          <w:rFonts w:ascii="Times New Roman" w:hAnsi="Times New Roman"/>
        </w:rPr>
        <w:t>Miesza jak w garncu słońce i deszcze. Pójdę się chyba przebrać raz jeszcze.</w:t>
      </w:r>
    </w:p>
    <w:p w:rsidR="00C21E9C" w:rsidRPr="00102C96" w:rsidRDefault="00C21E9C" w:rsidP="00AD4687">
      <w:pPr>
        <w:spacing w:line="360" w:lineRule="auto"/>
        <w:jc w:val="both"/>
        <w:rPr>
          <w:rFonts w:ascii="Times New Roman" w:hAnsi="Times New Roman"/>
        </w:rPr>
      </w:pPr>
      <w:r w:rsidRPr="00102C96">
        <w:rPr>
          <w:rFonts w:ascii="Times New Roman" w:hAnsi="Times New Roman"/>
        </w:rPr>
        <w:t>Znów się przebrała, biegnie z podwórka. Ujrzał ją ptaszek, ten w szarych piórkach i ćwierkną głośno:</w:t>
      </w:r>
    </w:p>
    <w:p w:rsidR="00C21E9C" w:rsidRPr="00102C96" w:rsidRDefault="00C21E9C" w:rsidP="00AD4687">
      <w:pPr>
        <w:spacing w:line="360" w:lineRule="auto"/>
        <w:jc w:val="both"/>
        <w:rPr>
          <w:rFonts w:ascii="Times New Roman" w:hAnsi="Times New Roman"/>
        </w:rPr>
      </w:pPr>
      <w:r w:rsidRPr="00102C96">
        <w:rPr>
          <w:rFonts w:ascii="Times New Roman" w:hAnsi="Times New Roman"/>
        </w:rPr>
        <w:t>- Dziwie się pannie, że piórka zmienia tak nieustannie. Ja, kiedy deszczyk mam na ogonku, wysycham sobie na słonku.</w:t>
      </w:r>
    </w:p>
    <w:p w:rsidR="00C21E9C" w:rsidRPr="00102C96" w:rsidRDefault="00C21E9C" w:rsidP="00AD4687">
      <w:pPr>
        <w:spacing w:line="360" w:lineRule="auto"/>
        <w:jc w:val="both"/>
        <w:rPr>
          <w:rFonts w:ascii="Times New Roman" w:hAnsi="Times New Roman"/>
        </w:rPr>
      </w:pPr>
    </w:p>
    <w:sectPr w:rsidR="00C21E9C" w:rsidRPr="00102C96" w:rsidSect="00EE75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864AA3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7B07D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83086AB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6CF8E84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7494BDC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D66492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1DCA3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4CE5B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8CCF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328445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1F08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D0EDC"/>
    <w:rsid w:val="00046B2D"/>
    <w:rsid w:val="000769AA"/>
    <w:rsid w:val="00102C96"/>
    <w:rsid w:val="001359CD"/>
    <w:rsid w:val="002B4469"/>
    <w:rsid w:val="00363495"/>
    <w:rsid w:val="00415481"/>
    <w:rsid w:val="00723784"/>
    <w:rsid w:val="00AD4687"/>
    <w:rsid w:val="00BE29E7"/>
    <w:rsid w:val="00C21E9C"/>
    <w:rsid w:val="00D20DAB"/>
    <w:rsid w:val="00DD0EDC"/>
    <w:rsid w:val="00EE6BB3"/>
    <w:rsid w:val="00EE6C2B"/>
    <w:rsid w:val="00EE75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758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DD0ED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7090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90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</TotalTime>
  <Pages>1</Pages>
  <Words>213</Words>
  <Characters>1282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„O marcu, pannie Julianie i o ptaszku” Lucyna Krzemieniecka</dc:title>
  <dc:subject/>
  <dc:creator>lenovo</dc:creator>
  <cp:keywords/>
  <dc:description/>
  <cp:lastModifiedBy>Dyrekcja</cp:lastModifiedBy>
  <cp:revision>4</cp:revision>
  <cp:lastPrinted>2020-03-25T10:22:00Z</cp:lastPrinted>
  <dcterms:created xsi:type="dcterms:W3CDTF">2020-03-25T10:21:00Z</dcterms:created>
  <dcterms:modified xsi:type="dcterms:W3CDTF">2020-03-25T10:26:00Z</dcterms:modified>
</cp:coreProperties>
</file>