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FC" w:rsidRDefault="005C53FC" w:rsidP="00221B42">
      <w:pPr>
        <w:jc w:val="center"/>
        <w:rPr>
          <w:b/>
        </w:rPr>
      </w:pPr>
      <w:r w:rsidRPr="007F5341">
        <w:rPr>
          <w:b/>
        </w:rPr>
        <w:t>ZAŁĄCZNIKI DO ROPOZYCJI ZAJĘĆ Z DNIA 26.03.2020r.</w:t>
      </w:r>
    </w:p>
    <w:p w:rsidR="005C53FC" w:rsidRDefault="005C53FC" w:rsidP="00221B42">
      <w:pPr>
        <w:jc w:val="center"/>
        <w:rPr>
          <w:b/>
        </w:rPr>
      </w:pPr>
      <w:r>
        <w:rPr>
          <w:b/>
        </w:rPr>
        <w:t xml:space="preserve">ODDZIAŁ VII </w:t>
      </w:r>
    </w:p>
    <w:p w:rsidR="005C53FC" w:rsidRPr="00DD5CB4" w:rsidRDefault="005C53FC" w:rsidP="00221B42">
      <w:pPr>
        <w:rPr>
          <w:b/>
        </w:rPr>
      </w:pPr>
      <w:r w:rsidRPr="00DD5CB4">
        <w:rPr>
          <w:b/>
        </w:rPr>
        <w:t xml:space="preserve">Załącznik 2. </w:t>
      </w:r>
    </w:p>
    <w:p w:rsidR="005C53FC" w:rsidRDefault="005C53FC" w:rsidP="00221B42">
      <w:r w:rsidRPr="001D5AD8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3" o:spid="_x0000_i1025" type="#_x0000_t75" alt="Znalezione obrazy dla zapytania: Bocian rysunek" style="width:186pt;height:278.25pt;visibility:visible">
            <v:imagedata r:id="rId4" o:title=""/>
          </v:shape>
        </w:pict>
      </w:r>
      <w:r>
        <w:t xml:space="preserve"> </w:t>
      </w:r>
      <w:r w:rsidRPr="001D5AD8">
        <w:rPr>
          <w:noProof/>
          <w:lang w:eastAsia="pl-PL"/>
        </w:rPr>
        <w:pict>
          <v:shape id="Obraz 16" o:spid="_x0000_i1026" type="#_x0000_t75" alt="Znalezione obrazy dla zapytania: jaskółka  rysunek" style="width:306pt;height:306pt;visibility:visible">
            <v:imagedata r:id="rId5" o:title=""/>
          </v:shape>
        </w:pict>
      </w:r>
    </w:p>
    <w:p w:rsidR="005C53FC" w:rsidRDefault="005C53FC" w:rsidP="00221B42"/>
    <w:p w:rsidR="005C53FC" w:rsidRDefault="005C53FC" w:rsidP="00221B42"/>
    <w:p w:rsidR="005C53FC" w:rsidRDefault="005C53FC" w:rsidP="00221B42"/>
    <w:p w:rsidR="005C53FC" w:rsidRDefault="005C53FC" w:rsidP="00221B42">
      <w:r w:rsidRPr="001D5AD8">
        <w:rPr>
          <w:noProof/>
          <w:lang w:eastAsia="pl-PL"/>
        </w:rPr>
        <w:pict>
          <v:shape id="Obraz 19" o:spid="_x0000_i1027" type="#_x0000_t75" alt="Znalezione obrazy dla zapytania: skowronek  rysunek" style="width:279pt;height:213.75pt;visibility:visible">
            <v:imagedata r:id="rId6" o:title=""/>
          </v:shape>
        </w:pict>
      </w:r>
    </w:p>
    <w:p w:rsidR="005C53FC" w:rsidRDefault="005C53FC" w:rsidP="00221B42"/>
    <w:p w:rsidR="005C53FC" w:rsidRDefault="005C53FC" w:rsidP="00221B42">
      <w:r w:rsidRPr="001D5AD8">
        <w:rPr>
          <w:noProof/>
          <w:lang w:eastAsia="pl-PL"/>
        </w:rPr>
        <w:pict>
          <v:shape id="Obraz 22" o:spid="_x0000_i1028" type="#_x0000_t75" alt="Znalezione obrazy dla zapytania: wróbel  rysunek" style="width:289.5pt;height:218.25pt;visibility:visible">
            <v:imagedata r:id="rId7" o:title=""/>
          </v:shape>
        </w:pict>
      </w:r>
    </w:p>
    <w:p w:rsidR="005C53FC" w:rsidRDefault="005C53FC" w:rsidP="00221B42"/>
    <w:p w:rsidR="005C53FC" w:rsidRDefault="005C53FC" w:rsidP="00221B42"/>
    <w:p w:rsidR="005C53FC" w:rsidRDefault="005C53FC"/>
    <w:sectPr w:rsidR="005C53FC" w:rsidSect="001A2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B42"/>
    <w:rsid w:val="001958D1"/>
    <w:rsid w:val="001A2AAE"/>
    <w:rsid w:val="001D5AD8"/>
    <w:rsid w:val="00221B42"/>
    <w:rsid w:val="005125EB"/>
    <w:rsid w:val="005218E0"/>
    <w:rsid w:val="005C53FC"/>
    <w:rsid w:val="00731A15"/>
    <w:rsid w:val="007F5341"/>
    <w:rsid w:val="00DD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B4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2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1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13</Words>
  <Characters>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ROPOZYCJI ZAJĘĆ Z DNIA 26</dc:title>
  <dc:subject/>
  <dc:creator>Lenovo</dc:creator>
  <cp:keywords/>
  <dc:description/>
  <cp:lastModifiedBy>Dyrekcja</cp:lastModifiedBy>
  <cp:revision>2</cp:revision>
  <dcterms:created xsi:type="dcterms:W3CDTF">2020-03-25T11:51:00Z</dcterms:created>
  <dcterms:modified xsi:type="dcterms:W3CDTF">2020-03-25T11:51:00Z</dcterms:modified>
</cp:coreProperties>
</file>