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E9B" w:rsidRPr="00010132" w:rsidRDefault="002B0E9B" w:rsidP="00010132">
      <w:pPr>
        <w:rPr>
          <w:b/>
          <w:sz w:val="28"/>
          <w:szCs w:val="28"/>
        </w:rPr>
      </w:pPr>
      <w:r w:rsidRPr="00010132">
        <w:rPr>
          <w:b/>
          <w:sz w:val="28"/>
          <w:szCs w:val="28"/>
        </w:rPr>
        <w:t>ZAGADKI</w:t>
      </w:r>
    </w:p>
    <w:p w:rsidR="002B0E9B" w:rsidRPr="00010132" w:rsidRDefault="002B0E9B" w:rsidP="00010132">
      <w:pPr>
        <w:spacing w:after="0"/>
        <w:rPr>
          <w:sz w:val="28"/>
          <w:szCs w:val="28"/>
        </w:rPr>
      </w:pPr>
      <w:r w:rsidRPr="00010132">
        <w:rPr>
          <w:sz w:val="28"/>
          <w:szCs w:val="28"/>
        </w:rPr>
        <w:t>W marcu się zaczyna, gdy się</w:t>
      </w:r>
    </w:p>
    <w:p w:rsidR="002B0E9B" w:rsidRPr="00010132" w:rsidRDefault="002B0E9B" w:rsidP="00010132">
      <w:pPr>
        <w:spacing w:after="0"/>
        <w:rPr>
          <w:sz w:val="28"/>
          <w:szCs w:val="28"/>
        </w:rPr>
      </w:pPr>
      <w:r w:rsidRPr="00010132">
        <w:rPr>
          <w:sz w:val="28"/>
          <w:szCs w:val="28"/>
        </w:rPr>
        <w:t>kończy zima .Przyjdzie z wiatru</w:t>
      </w:r>
    </w:p>
    <w:p w:rsidR="002B0E9B" w:rsidRPr="00010132" w:rsidRDefault="002B0E9B" w:rsidP="00010132">
      <w:pPr>
        <w:spacing w:after="0"/>
        <w:rPr>
          <w:sz w:val="28"/>
          <w:szCs w:val="28"/>
        </w:rPr>
      </w:pPr>
      <w:r w:rsidRPr="00010132">
        <w:rPr>
          <w:sz w:val="28"/>
          <w:szCs w:val="28"/>
        </w:rPr>
        <w:t>ciepłym wiewem, z pięknem</w:t>
      </w:r>
    </w:p>
    <w:p w:rsidR="002B0E9B" w:rsidRPr="00010132" w:rsidRDefault="002B0E9B" w:rsidP="00010132">
      <w:pPr>
        <w:spacing w:after="0"/>
        <w:rPr>
          <w:sz w:val="28"/>
          <w:szCs w:val="28"/>
        </w:rPr>
      </w:pPr>
      <w:r w:rsidRPr="00010132">
        <w:rPr>
          <w:sz w:val="28"/>
          <w:szCs w:val="28"/>
        </w:rPr>
        <w:t>kwiatów, z ptaków śpiewem.</w:t>
      </w:r>
    </w:p>
    <w:p w:rsidR="002B0E9B" w:rsidRPr="00010132" w:rsidRDefault="002B0E9B" w:rsidP="00010132">
      <w:pPr>
        <w:spacing w:after="0"/>
        <w:rPr>
          <w:sz w:val="28"/>
          <w:szCs w:val="28"/>
        </w:rPr>
      </w:pPr>
      <w:r w:rsidRPr="00010132">
        <w:rPr>
          <w:sz w:val="28"/>
          <w:szCs w:val="28"/>
        </w:rPr>
        <w:t>(wiosna)</w:t>
      </w:r>
    </w:p>
    <w:p w:rsidR="002B0E9B" w:rsidRDefault="002B0E9B" w:rsidP="00010132"/>
    <w:p w:rsidR="002B0E9B" w:rsidRPr="003129EC" w:rsidRDefault="002B0E9B" w:rsidP="003129EC">
      <w:pPr>
        <w:spacing w:after="0"/>
        <w:rPr>
          <w:sz w:val="28"/>
          <w:szCs w:val="28"/>
        </w:rPr>
      </w:pPr>
      <w:r w:rsidRPr="003129EC">
        <w:rPr>
          <w:sz w:val="28"/>
          <w:szCs w:val="28"/>
        </w:rPr>
        <w:t>Wiosną na drzewie się zieleni, ale</w:t>
      </w:r>
    </w:p>
    <w:p w:rsidR="002B0E9B" w:rsidRPr="003129EC" w:rsidRDefault="002B0E9B" w:rsidP="003129EC">
      <w:pPr>
        <w:spacing w:after="0"/>
        <w:rPr>
          <w:sz w:val="28"/>
          <w:szCs w:val="28"/>
        </w:rPr>
      </w:pPr>
      <w:r w:rsidRPr="003129EC">
        <w:rPr>
          <w:sz w:val="28"/>
          <w:szCs w:val="28"/>
        </w:rPr>
        <w:t>opada na jesieni.</w:t>
      </w:r>
    </w:p>
    <w:p w:rsidR="002B0E9B" w:rsidRDefault="002B0E9B" w:rsidP="003129EC">
      <w:pPr>
        <w:spacing w:after="0"/>
        <w:rPr>
          <w:sz w:val="28"/>
          <w:szCs w:val="28"/>
        </w:rPr>
      </w:pPr>
      <w:r w:rsidRPr="003129EC">
        <w:rPr>
          <w:sz w:val="28"/>
          <w:szCs w:val="28"/>
        </w:rPr>
        <w:t>(liść)</w:t>
      </w:r>
    </w:p>
    <w:p w:rsidR="002B0E9B" w:rsidRDefault="002B0E9B" w:rsidP="003129EC">
      <w:pPr>
        <w:spacing w:after="0"/>
        <w:rPr>
          <w:sz w:val="28"/>
          <w:szCs w:val="28"/>
        </w:rPr>
      </w:pPr>
    </w:p>
    <w:p w:rsidR="002B0E9B" w:rsidRPr="003129EC" w:rsidRDefault="002B0E9B" w:rsidP="003129EC">
      <w:pPr>
        <w:spacing w:after="0"/>
        <w:rPr>
          <w:sz w:val="28"/>
          <w:szCs w:val="28"/>
        </w:rPr>
      </w:pPr>
      <w:r w:rsidRPr="003129EC">
        <w:rPr>
          <w:sz w:val="28"/>
          <w:szCs w:val="28"/>
        </w:rPr>
        <w:t>W brązowych kapturka chowają</w:t>
      </w:r>
    </w:p>
    <w:p w:rsidR="002B0E9B" w:rsidRPr="003129EC" w:rsidRDefault="002B0E9B" w:rsidP="003129EC">
      <w:pPr>
        <w:spacing w:after="0"/>
        <w:rPr>
          <w:sz w:val="28"/>
          <w:szCs w:val="28"/>
        </w:rPr>
      </w:pPr>
      <w:r w:rsidRPr="003129EC">
        <w:rPr>
          <w:sz w:val="28"/>
          <w:szCs w:val="28"/>
        </w:rPr>
        <w:t>się listki wiosną, a potem będą</w:t>
      </w:r>
    </w:p>
    <w:p w:rsidR="002B0E9B" w:rsidRPr="003129EC" w:rsidRDefault="002B0E9B" w:rsidP="003129EC">
      <w:pPr>
        <w:spacing w:after="0"/>
        <w:rPr>
          <w:sz w:val="28"/>
          <w:szCs w:val="28"/>
        </w:rPr>
      </w:pPr>
      <w:r w:rsidRPr="003129EC">
        <w:rPr>
          <w:sz w:val="28"/>
          <w:szCs w:val="28"/>
        </w:rPr>
        <w:t>zielone, gdy trochę podrosną.</w:t>
      </w:r>
    </w:p>
    <w:p w:rsidR="002B0E9B" w:rsidRDefault="002B0E9B" w:rsidP="003129EC">
      <w:pPr>
        <w:spacing w:after="0"/>
        <w:rPr>
          <w:sz w:val="28"/>
          <w:szCs w:val="28"/>
        </w:rPr>
      </w:pPr>
      <w:r w:rsidRPr="003129EC">
        <w:rPr>
          <w:sz w:val="28"/>
          <w:szCs w:val="28"/>
        </w:rPr>
        <w:t>(pąki)</w:t>
      </w:r>
    </w:p>
    <w:p w:rsidR="002B0E9B" w:rsidRPr="003129EC" w:rsidRDefault="002B0E9B" w:rsidP="003129EC">
      <w:pPr>
        <w:spacing w:after="0"/>
        <w:rPr>
          <w:sz w:val="28"/>
          <w:szCs w:val="28"/>
        </w:rPr>
      </w:pPr>
      <w:bookmarkStart w:id="0" w:name="_GoBack"/>
      <w:bookmarkEnd w:id="0"/>
    </w:p>
    <w:p w:rsidR="002B0E9B" w:rsidRPr="003129EC" w:rsidRDefault="002B0E9B" w:rsidP="003129EC">
      <w:pPr>
        <w:spacing w:after="0"/>
        <w:rPr>
          <w:sz w:val="28"/>
          <w:szCs w:val="28"/>
        </w:rPr>
      </w:pPr>
      <w:r w:rsidRPr="003129EC">
        <w:rPr>
          <w:sz w:val="28"/>
          <w:szCs w:val="28"/>
        </w:rPr>
        <w:t>Przez śnieg się odważnie przebijam. Mróz nawet mnie nie powstrzyma. Mam listki zielone,</w:t>
      </w:r>
    </w:p>
    <w:p w:rsidR="002B0E9B" w:rsidRPr="003129EC" w:rsidRDefault="002B0E9B" w:rsidP="003129EC">
      <w:pPr>
        <w:spacing w:after="0"/>
        <w:rPr>
          <w:sz w:val="28"/>
          <w:szCs w:val="28"/>
        </w:rPr>
      </w:pPr>
      <w:r w:rsidRPr="003129EC">
        <w:rPr>
          <w:sz w:val="28"/>
          <w:szCs w:val="28"/>
        </w:rPr>
        <w:t>tak jak wiosna, a dzwonek bielutki jak zima.</w:t>
      </w:r>
    </w:p>
    <w:p w:rsidR="002B0E9B" w:rsidRPr="003129EC" w:rsidRDefault="002B0E9B" w:rsidP="003129EC">
      <w:pPr>
        <w:spacing w:after="0"/>
        <w:rPr>
          <w:sz w:val="28"/>
          <w:szCs w:val="28"/>
        </w:rPr>
      </w:pPr>
      <w:r w:rsidRPr="003129EC">
        <w:rPr>
          <w:sz w:val="28"/>
          <w:szCs w:val="28"/>
        </w:rPr>
        <w:t>(przebiśnieg)</w:t>
      </w:r>
    </w:p>
    <w:sectPr w:rsidR="002B0E9B" w:rsidRPr="003129EC" w:rsidSect="00010132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7C13"/>
    <w:rsid w:val="00010132"/>
    <w:rsid w:val="00091E83"/>
    <w:rsid w:val="001A717C"/>
    <w:rsid w:val="002B0E9B"/>
    <w:rsid w:val="003129EC"/>
    <w:rsid w:val="0037218D"/>
    <w:rsid w:val="00503E91"/>
    <w:rsid w:val="00BC0ADB"/>
    <w:rsid w:val="00BF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E8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62</Words>
  <Characters>377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ZAGADKI</dc:title>
  <dc:subject/>
  <dc:creator>User</dc:creator>
  <cp:keywords/>
  <dc:description/>
  <cp:lastModifiedBy>Dyrekcja</cp:lastModifiedBy>
  <cp:revision>2</cp:revision>
  <dcterms:created xsi:type="dcterms:W3CDTF">2020-03-25T11:02:00Z</dcterms:created>
  <dcterms:modified xsi:type="dcterms:W3CDTF">2020-03-25T11:02:00Z</dcterms:modified>
</cp:coreProperties>
</file>