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47B" w:rsidRDefault="0042347B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Tego koloru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szukajcie w makach,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lub w muchomorze,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co rośnie w krzakach. (czerwony)</w:t>
      </w:r>
    </w:p>
    <w:p w:rsidR="0042347B" w:rsidRDefault="0042347B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42347B" w:rsidRDefault="0042347B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To kolor morza, rzeki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i pogodnego nieba.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Pomyśleć nad tym trzeba! (niebieski)</w:t>
      </w:r>
    </w:p>
    <w:p w:rsidR="0042347B" w:rsidRDefault="0042347B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42347B" w:rsidRDefault="0042347B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To kolor liści i trawy,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czy już odpowiedź mamy? (zielony)</w:t>
      </w:r>
    </w:p>
    <w:p w:rsidR="0042347B" w:rsidRDefault="0042347B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42347B" w:rsidRDefault="0042347B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Marchewkę zawsze ten kolor kryje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bywają takie również i dynie. (pomarańczowy)</w:t>
      </w:r>
    </w:p>
    <w:p w:rsidR="0042347B" w:rsidRDefault="0042347B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42347B" w:rsidRDefault="0042347B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To będzie bardzo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łatwa zagadka.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Jaki masz kolor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w śniegowych płatkach? (biały)</w:t>
      </w:r>
    </w:p>
    <w:p w:rsidR="0042347B" w:rsidRDefault="0042347B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42347B" w:rsidRDefault="0042347B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Jakim kolorem pytam wszystkich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maluję fiołki lub śliwki. (fioletowy)</w:t>
      </w:r>
    </w:p>
    <w:p w:rsidR="0042347B" w:rsidRDefault="0042347B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42347B" w:rsidRPr="002C015E" w:rsidRDefault="0042347B">
      <w:pPr>
        <w:rPr>
          <w:rFonts w:ascii="Verdana" w:hAnsi="Verdana"/>
        </w:rPr>
      </w:pPr>
      <w:r w:rsidRPr="002C015E">
        <w:rPr>
          <w:rFonts w:ascii="Verdana" w:hAnsi="Verdana" w:cs="Arial"/>
          <w:color w:val="000000"/>
          <w:shd w:val="clear" w:color="auto" w:fill="F5F5F5"/>
        </w:rPr>
        <w:t>Ten kolor ma słońce</w:t>
      </w:r>
      <w:r w:rsidRPr="002C015E">
        <w:rPr>
          <w:rFonts w:ascii="Verdana" w:hAnsi="Verdana" w:cs="Arial"/>
          <w:color w:val="000000"/>
        </w:rPr>
        <w:br/>
      </w:r>
      <w:r w:rsidRPr="002C015E">
        <w:rPr>
          <w:rFonts w:ascii="Verdana" w:hAnsi="Verdana" w:cs="Arial"/>
          <w:color w:val="000000"/>
          <w:shd w:val="clear" w:color="auto" w:fill="F5F5F5"/>
        </w:rPr>
        <w:t>i niektóre kwiaty na łące.</w:t>
      </w:r>
      <w:r>
        <w:rPr>
          <w:rFonts w:ascii="Verdana" w:hAnsi="Verdana" w:cs="Arial"/>
          <w:color w:val="000000"/>
          <w:shd w:val="clear" w:color="auto" w:fill="F5F5F5"/>
        </w:rPr>
        <w:t xml:space="preserve"> (żółty)</w:t>
      </w:r>
      <w:bookmarkStart w:id="0" w:name="_GoBack"/>
      <w:bookmarkEnd w:id="0"/>
    </w:p>
    <w:sectPr w:rsidR="0042347B" w:rsidRPr="002C015E" w:rsidSect="00DE0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15E"/>
    <w:rsid w:val="002C015E"/>
    <w:rsid w:val="00403F8A"/>
    <w:rsid w:val="0042347B"/>
    <w:rsid w:val="008A4559"/>
    <w:rsid w:val="00DE0D4D"/>
    <w:rsid w:val="00F1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D4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72</Words>
  <Characters>434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Tego koloru</dc:title>
  <dc:subject/>
  <dc:creator>Anka</dc:creator>
  <cp:keywords/>
  <dc:description/>
  <cp:lastModifiedBy>Dyrekcja</cp:lastModifiedBy>
  <cp:revision>2</cp:revision>
  <dcterms:created xsi:type="dcterms:W3CDTF">2020-03-25T12:11:00Z</dcterms:created>
  <dcterms:modified xsi:type="dcterms:W3CDTF">2020-03-25T12:11:00Z</dcterms:modified>
</cp:coreProperties>
</file>