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C27" w:rsidRDefault="00751C27"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Tam daleko gdzie wysoka sosna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maszeruje drogą mała wiosna.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Ma spódniczkę mini, sznurowane butki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i jeden warkoczyk krótki.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Ref.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Maszeruje wiosna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a ptaki wokoło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lecą i świergoczą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głośno i wesoło.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Maszeruje wiosna w ręku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trzyma kwiat gdy go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w górę wznosi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zielenieje świat !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Nosi wiosna dżinsową kurteczkę,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na ramieniu małą torebeczkę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chętnie żuje gume i robi balony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a z nich każdy jest zielony.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Ref.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Maszeruje wiosna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a ptaki wokoło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lecą i świergoczą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głośno i wesoło.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Maszeruje wiosna w ręku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trzyma kwiat gdy go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w górę wznosi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zielenieje świat !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Wiosno, wiosno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nie zapomnij o nas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każda trawka chce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być już zielona.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gdybyś zapomniała inną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drogą poszła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zima by została mroźna.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Ref.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Maszeruje wiosna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a ptaki wokoło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lecą i świergoczą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głośno i wesoło.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Maszeruje wiosna w ręku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trzyma kwiat gdy go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w górę wznosi</w:t>
      </w:r>
      <w:r>
        <w:rPr>
          <w:rFonts w:ascii="Tahoma" w:hAnsi="Tahoma" w:cs="Tahoma"/>
          <w:color w:val="666666"/>
          <w:sz w:val="17"/>
          <w:szCs w:val="17"/>
        </w:rPr>
        <w:br/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zielenieje świat !</w:t>
      </w:r>
      <w:bookmarkStart w:id="0" w:name="_GoBack"/>
      <w:bookmarkEnd w:id="0"/>
    </w:p>
    <w:sectPr w:rsidR="00751C27" w:rsidSect="00E95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65F"/>
    <w:rsid w:val="002C165F"/>
    <w:rsid w:val="00751C27"/>
    <w:rsid w:val="00BE0884"/>
    <w:rsid w:val="00C97871"/>
    <w:rsid w:val="00E95CB1"/>
    <w:rsid w:val="00F0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C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117</Words>
  <Characters>707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 daleko gdzie wysoka sosna</dc:title>
  <dc:subject/>
  <dc:creator>lenovo</dc:creator>
  <cp:keywords/>
  <dc:description/>
  <cp:lastModifiedBy>Dyrekcja</cp:lastModifiedBy>
  <cp:revision>2</cp:revision>
  <dcterms:created xsi:type="dcterms:W3CDTF">2020-04-02T06:32:00Z</dcterms:created>
  <dcterms:modified xsi:type="dcterms:W3CDTF">2020-04-02T06:32:00Z</dcterms:modified>
</cp:coreProperties>
</file>