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45D" w:rsidRPr="00E1592F" w:rsidRDefault="0005245D" w:rsidP="00BE58FD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,,</w:t>
      </w:r>
      <w:r w:rsidRPr="00E1592F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BUTY BASI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''</w:t>
      </w:r>
    </w:p>
    <w:p w:rsidR="0005245D" w:rsidRDefault="0005245D" w:rsidP="00B91A7A">
      <w:pPr>
        <w:spacing w:after="0" w:line="240" w:lineRule="auto"/>
      </w:pPr>
      <w:r w:rsidRPr="00E1592F">
        <w:rPr>
          <w:rFonts w:ascii="Times New Roman" w:hAnsi="Times New Roman"/>
          <w:color w:val="000000"/>
          <w:sz w:val="24"/>
          <w:szCs w:val="24"/>
          <w:lang w:eastAsia="pl-PL"/>
        </w:rPr>
        <w:t>Tup, tup, do przodu idzie but (3x)</w:t>
      </w:r>
      <w:r w:rsidRPr="00E1592F">
        <w:rPr>
          <w:rFonts w:ascii="Times New Roman" w:hAnsi="Times New Roman"/>
          <w:color w:val="000000"/>
          <w:sz w:val="24"/>
          <w:szCs w:val="24"/>
          <w:lang w:eastAsia="pl-PL"/>
        </w:rPr>
        <w:br/>
        <w:t>do tyłu, bo znudziło go chodzenie w przód.</w:t>
      </w:r>
      <w:r w:rsidRPr="00E1592F">
        <w:rPr>
          <w:rFonts w:ascii="Times New Roman" w:hAnsi="Times New Roman"/>
          <w:color w:val="000000"/>
          <w:sz w:val="24"/>
          <w:szCs w:val="24"/>
          <w:lang w:eastAsia="pl-PL"/>
        </w:rPr>
        <w:br/>
        <w:t>Klaśnij w ręce swe</w:t>
      </w:r>
      <w:r w:rsidRPr="00E1592F">
        <w:rPr>
          <w:rFonts w:ascii="Times New Roman" w:hAnsi="Times New Roman"/>
          <w:color w:val="000000"/>
          <w:sz w:val="24"/>
          <w:szCs w:val="24"/>
          <w:lang w:eastAsia="pl-PL"/>
        </w:rPr>
        <w:br/>
        <w:t>w kolegi dłonie teraz stuknij</w:t>
      </w:r>
      <w:r w:rsidRPr="00E1592F">
        <w:rPr>
          <w:rFonts w:ascii="Times New Roman" w:hAnsi="Times New Roman"/>
          <w:color w:val="000000"/>
          <w:sz w:val="24"/>
          <w:szCs w:val="24"/>
          <w:lang w:eastAsia="pl-PL"/>
        </w:rPr>
        <w:br/>
        <w:t>klaśnij w ręce swe</w:t>
      </w:r>
      <w:r w:rsidRPr="00E1592F">
        <w:rPr>
          <w:rFonts w:ascii="Times New Roman" w:hAnsi="Times New Roman"/>
          <w:color w:val="000000"/>
          <w:sz w:val="24"/>
          <w:szCs w:val="24"/>
          <w:lang w:eastAsia="pl-PL"/>
        </w:rPr>
        <w:br/>
        <w:t>na baczność postaw buty</w:t>
      </w:r>
      <w:r w:rsidRPr="00E1592F">
        <w:rPr>
          <w:rFonts w:ascii="Times New Roman" w:hAnsi="Times New Roman"/>
          <w:color w:val="000000"/>
          <w:sz w:val="24"/>
          <w:szCs w:val="24"/>
          <w:lang w:eastAsia="pl-PL"/>
        </w:rPr>
        <w:br/>
      </w:r>
    </w:p>
    <w:p w:rsidR="0005245D" w:rsidRDefault="0005245D"/>
    <w:sectPr w:rsidR="0005245D" w:rsidSect="00355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58FD"/>
    <w:rsid w:val="0002381F"/>
    <w:rsid w:val="0005245D"/>
    <w:rsid w:val="00355B13"/>
    <w:rsid w:val="0046302C"/>
    <w:rsid w:val="004E2665"/>
    <w:rsid w:val="006258EF"/>
    <w:rsid w:val="00633EA5"/>
    <w:rsid w:val="0067699F"/>
    <w:rsid w:val="00766865"/>
    <w:rsid w:val="008616A5"/>
    <w:rsid w:val="00A07F8B"/>
    <w:rsid w:val="00B91A7A"/>
    <w:rsid w:val="00BD3FE4"/>
    <w:rsid w:val="00BE58FD"/>
    <w:rsid w:val="00CA415E"/>
    <w:rsid w:val="00E1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8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26</Words>
  <Characters>161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,,BUTY BASI ''</dc:title>
  <dc:subject/>
  <dc:creator>Ilona</dc:creator>
  <cp:keywords/>
  <dc:description/>
  <cp:lastModifiedBy>Dyrekcja</cp:lastModifiedBy>
  <cp:revision>3</cp:revision>
  <dcterms:created xsi:type="dcterms:W3CDTF">2020-04-02T07:00:00Z</dcterms:created>
  <dcterms:modified xsi:type="dcterms:W3CDTF">2020-04-02T08:47:00Z</dcterms:modified>
</cp:coreProperties>
</file>