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CF" w:rsidRDefault="003819CF" w:rsidP="001C4EF9">
      <w:pPr>
        <w:rPr>
          <w:rFonts w:ascii="Times New Roman" w:hAnsi="Times New Roman"/>
          <w:sz w:val="24"/>
        </w:rPr>
      </w:pPr>
    </w:p>
    <w:p w:rsidR="003819CF" w:rsidRDefault="003819CF" w:rsidP="001C4E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Opowiadanie</w:t>
      </w:r>
      <w:r w:rsidRPr="00DF5E0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pt. </w:t>
      </w:r>
      <w:r w:rsidRPr="00DF5E00">
        <w:rPr>
          <w:rFonts w:ascii="Times New Roman" w:hAnsi="Times New Roman"/>
          <w:sz w:val="24"/>
        </w:rPr>
        <w:t xml:space="preserve">„ O kominie który zaczął dymić” </w:t>
      </w:r>
      <w:r>
        <w:rPr>
          <w:rFonts w:ascii="Times New Roman" w:hAnsi="Times New Roman"/>
          <w:sz w:val="24"/>
        </w:rPr>
        <w:t xml:space="preserve">  </w:t>
      </w:r>
    </w:p>
    <w:p w:rsidR="003819CF" w:rsidRDefault="003819CF" w:rsidP="001C4E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Pr="00DF5E00">
        <w:rPr>
          <w:rFonts w:ascii="Times New Roman" w:hAnsi="Times New Roman"/>
          <w:sz w:val="24"/>
        </w:rPr>
        <w:t>K.Lewandowskiej</w:t>
      </w:r>
      <w:r>
        <w:rPr>
          <w:rFonts w:ascii="Times New Roman" w:hAnsi="Times New Roman"/>
          <w:sz w:val="24"/>
        </w:rPr>
        <w:t xml:space="preserve"> .</w:t>
      </w:r>
    </w:p>
    <w:p w:rsidR="003819CF" w:rsidRDefault="003819CF" w:rsidP="001C4EF9">
      <w:pPr>
        <w:rPr>
          <w:rFonts w:ascii="Times New Roman" w:hAnsi="Times New Roman"/>
          <w:sz w:val="24"/>
        </w:rPr>
      </w:pPr>
      <w:r w:rsidRPr="00DF5E00">
        <w:rPr>
          <w:rFonts w:ascii="Times New Roman" w:hAnsi="Times New Roman"/>
          <w:sz w:val="24"/>
        </w:rPr>
        <w:t>W pewnym mieście, nie blisko i nie daleko</w:t>
      </w:r>
      <w:r w:rsidRPr="00DF5E00">
        <w:rPr>
          <w:rFonts w:ascii="Times New Roman" w:hAnsi="Times New Roman"/>
          <w:sz w:val="24"/>
        </w:rPr>
        <w:br/>
        <w:t>Wśród pięknych roślin, nad czystą rzeką</w:t>
      </w:r>
      <w:r w:rsidRPr="00DF5E00">
        <w:rPr>
          <w:rFonts w:ascii="Times New Roman" w:hAnsi="Times New Roman"/>
          <w:sz w:val="24"/>
        </w:rPr>
        <w:br/>
        <w:t>Dużą fabrykę wybudowali i komin ogromny z betonu, stali</w:t>
      </w:r>
      <w:r w:rsidRPr="00DF5E00">
        <w:rPr>
          <w:rFonts w:ascii="Times New Roman" w:hAnsi="Times New Roman"/>
          <w:sz w:val="24"/>
        </w:rPr>
        <w:br/>
        <w:t>Z tego komina i w dzień i w nocy</w:t>
      </w:r>
      <w:r w:rsidRPr="00DF5E00">
        <w:rPr>
          <w:rFonts w:ascii="Times New Roman" w:hAnsi="Times New Roman"/>
          <w:sz w:val="24"/>
        </w:rPr>
        <w:br/>
        <w:t>Dym się unosił co szczypie w oczy</w:t>
      </w:r>
      <w:r w:rsidRPr="00DF5E00">
        <w:rPr>
          <w:rFonts w:ascii="Times New Roman" w:hAnsi="Times New Roman"/>
          <w:sz w:val="24"/>
        </w:rPr>
        <w:br/>
        <w:t>Co szczypie w oczy co w gardle dusi</w:t>
      </w:r>
      <w:r w:rsidRPr="00DF5E00">
        <w:rPr>
          <w:rFonts w:ascii="Times New Roman" w:hAnsi="Times New Roman"/>
          <w:sz w:val="24"/>
        </w:rPr>
        <w:br/>
        <w:t>Ktoś z tym porządek zrobić dziś musi.</w:t>
      </w:r>
      <w:r w:rsidRPr="00DF5E00">
        <w:rPr>
          <w:rFonts w:ascii="Times New Roman" w:hAnsi="Times New Roman"/>
          <w:sz w:val="24"/>
        </w:rPr>
        <w:br/>
        <w:t>Bo każdy smutny i wystraszony, ludzie rośliny a nawet wrony</w:t>
      </w:r>
      <w:r w:rsidRPr="00DF5E00">
        <w:rPr>
          <w:rFonts w:ascii="Times New Roman" w:hAnsi="Times New Roman"/>
          <w:sz w:val="24"/>
        </w:rPr>
        <w:br/>
        <w:t>Inne ptaki tam fruwające bo dym zasłonił chmury i słońce.</w:t>
      </w:r>
      <w:r w:rsidRPr="00DF5E00">
        <w:rPr>
          <w:rFonts w:ascii="Times New Roman" w:hAnsi="Times New Roman"/>
          <w:sz w:val="24"/>
        </w:rPr>
        <w:br/>
        <w:t>Ciężko oddychać i zapach straszny, gdy dym wychodzi z komina paszczy</w:t>
      </w:r>
      <w:r w:rsidRPr="00DF5E00">
        <w:rPr>
          <w:rFonts w:ascii="Times New Roman" w:hAnsi="Times New Roman"/>
          <w:sz w:val="24"/>
        </w:rPr>
        <w:br/>
        <w:t>A razem z dymem brudy i sadza,</w:t>
      </w:r>
      <w:r>
        <w:rPr>
          <w:rFonts w:ascii="Times New Roman" w:hAnsi="Times New Roman"/>
          <w:sz w:val="24"/>
        </w:rPr>
        <w:t xml:space="preserve"> </w:t>
      </w:r>
      <w:r w:rsidRPr="00DF5E00">
        <w:rPr>
          <w:rFonts w:ascii="Times New Roman" w:hAnsi="Times New Roman"/>
          <w:sz w:val="24"/>
        </w:rPr>
        <w:t>która na rzece wciąż się osadza</w:t>
      </w:r>
      <w:r w:rsidRPr="00DF5E00">
        <w:rPr>
          <w:rFonts w:ascii="Times New Roman" w:hAnsi="Times New Roman"/>
          <w:sz w:val="24"/>
        </w:rPr>
        <w:br/>
        <w:t>Trzeba ratować ludzi, zwierzęta, glebę i ryby to sprawa święta!</w:t>
      </w:r>
      <w:r w:rsidRPr="00DF5E00">
        <w:rPr>
          <w:rFonts w:ascii="Times New Roman" w:hAnsi="Times New Roman"/>
          <w:sz w:val="24"/>
        </w:rPr>
        <w:br/>
        <w:t>I wymyślono co zrobić trzeba by uratować ludzi i drzewa</w:t>
      </w:r>
      <w:r w:rsidRPr="00DF5E00">
        <w:rPr>
          <w:rFonts w:ascii="Times New Roman" w:hAnsi="Times New Roman"/>
          <w:sz w:val="24"/>
        </w:rPr>
        <w:br/>
        <w:t>Na tym kominie z betonu stali, ogromne filtry zamontowali</w:t>
      </w:r>
      <w:r w:rsidRPr="00DF5E00">
        <w:rPr>
          <w:rFonts w:ascii="Times New Roman" w:hAnsi="Times New Roman"/>
          <w:sz w:val="24"/>
        </w:rPr>
        <w:br/>
        <w:t>Filtry oczyszczą dym, bardzo szybko, już nie zaszkodzi on ludziom, rybkom</w:t>
      </w:r>
      <w:r w:rsidRPr="00DF5E00">
        <w:rPr>
          <w:rFonts w:ascii="Times New Roman" w:hAnsi="Times New Roman"/>
          <w:sz w:val="24"/>
        </w:rPr>
        <w:br/>
        <w:t>Zwierzętom, ptakom, powietrzu, glebie-filtry pomogą w takiej potrzebie</w:t>
      </w:r>
      <w:r w:rsidRPr="00DF5E00">
        <w:rPr>
          <w:rFonts w:ascii="Times New Roman" w:hAnsi="Times New Roman"/>
          <w:sz w:val="24"/>
        </w:rPr>
        <w:br/>
        <w:t>I choć z komina dym dalej leci, wiedzą już o tym dorośli dzieci,</w:t>
      </w:r>
      <w:r w:rsidRPr="00DF5E00">
        <w:rPr>
          <w:rFonts w:ascii="Times New Roman" w:hAnsi="Times New Roman"/>
          <w:sz w:val="24"/>
        </w:rPr>
        <w:br/>
        <w:t>Że dym oczyszczony nikogo nie truje, dopóki filtr na nim dobrze pracuje.</w:t>
      </w:r>
    </w:p>
    <w:p w:rsidR="003819CF" w:rsidRDefault="003819CF"/>
    <w:sectPr w:rsidR="003819CF" w:rsidSect="0035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EF9"/>
    <w:rsid w:val="001C4EF9"/>
    <w:rsid w:val="00355B13"/>
    <w:rsid w:val="003819CF"/>
    <w:rsid w:val="006258EF"/>
    <w:rsid w:val="00633EA5"/>
    <w:rsid w:val="00A43B3A"/>
    <w:rsid w:val="00AD1F50"/>
    <w:rsid w:val="00C45556"/>
    <w:rsid w:val="00CA415E"/>
    <w:rsid w:val="00D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Opowiadanie pt</dc:title>
  <dc:subject/>
  <dc:creator>Ilona</dc:creator>
  <cp:keywords/>
  <dc:description/>
  <cp:lastModifiedBy>Dyrekcja</cp:lastModifiedBy>
  <cp:revision>2</cp:revision>
  <dcterms:created xsi:type="dcterms:W3CDTF">2020-04-02T07:00:00Z</dcterms:created>
  <dcterms:modified xsi:type="dcterms:W3CDTF">2020-04-02T07:00:00Z</dcterms:modified>
</cp:coreProperties>
</file>