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C3" w:rsidRDefault="00706D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ILUSTRACJA KROWY</w:t>
      </w:r>
    </w:p>
    <w:p w:rsidR="00706DC3" w:rsidRPr="00B22C08" w:rsidRDefault="00706DC3" w:rsidP="00B22C08">
      <w:pPr>
        <w:rPr>
          <w:rFonts w:ascii="Times New Roman" w:hAnsi="Times New Roman"/>
          <w:sz w:val="24"/>
          <w:szCs w:val="24"/>
        </w:rPr>
      </w:pPr>
      <w:r w:rsidRPr="00B22C08">
        <w:rPr>
          <w:rFonts w:ascii="Times New Roman" w:hAnsi="Times New Roman"/>
          <w:sz w:val="24"/>
          <w:szCs w:val="24"/>
        </w:rPr>
        <w:t>- Co to za zwierzę?</w:t>
      </w:r>
    </w:p>
    <w:p w:rsidR="00706DC3" w:rsidRPr="00B22C08" w:rsidRDefault="00706DC3" w:rsidP="00B22C08">
      <w:pPr>
        <w:rPr>
          <w:rFonts w:ascii="Times New Roman" w:hAnsi="Times New Roman"/>
          <w:sz w:val="24"/>
          <w:szCs w:val="24"/>
        </w:rPr>
      </w:pPr>
      <w:r w:rsidRPr="00B22C08">
        <w:rPr>
          <w:rFonts w:ascii="Times New Roman" w:hAnsi="Times New Roman"/>
          <w:sz w:val="24"/>
          <w:szCs w:val="24"/>
        </w:rPr>
        <w:t>- Jak wygląda?</w:t>
      </w:r>
    </w:p>
    <w:p w:rsidR="00706DC3" w:rsidRPr="00B22C08" w:rsidRDefault="00706DC3" w:rsidP="00B22C08">
      <w:pPr>
        <w:rPr>
          <w:rFonts w:ascii="Times New Roman" w:hAnsi="Times New Roman"/>
          <w:sz w:val="24"/>
          <w:szCs w:val="24"/>
        </w:rPr>
      </w:pPr>
      <w:r w:rsidRPr="00B22C08">
        <w:rPr>
          <w:rFonts w:ascii="Times New Roman" w:hAnsi="Times New Roman"/>
          <w:sz w:val="24"/>
          <w:szCs w:val="24"/>
        </w:rPr>
        <w:t>- Gdzie mieszka?</w:t>
      </w:r>
    </w:p>
    <w:p w:rsidR="00706DC3" w:rsidRPr="00B22C08" w:rsidRDefault="00706DC3" w:rsidP="00B22C08">
      <w:pPr>
        <w:rPr>
          <w:rFonts w:ascii="Times New Roman" w:hAnsi="Times New Roman"/>
          <w:sz w:val="24"/>
          <w:szCs w:val="24"/>
        </w:rPr>
      </w:pPr>
      <w:r w:rsidRPr="00B22C0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Co daje krowa</w:t>
      </w:r>
      <w:bookmarkStart w:id="0" w:name="_GoBack"/>
      <w:bookmarkEnd w:id="0"/>
      <w:r w:rsidRPr="00B22C08">
        <w:rPr>
          <w:rFonts w:ascii="Times New Roman" w:hAnsi="Times New Roman"/>
          <w:sz w:val="24"/>
          <w:szCs w:val="24"/>
        </w:rPr>
        <w:t>?</w:t>
      </w:r>
    </w:p>
    <w:p w:rsidR="00706DC3" w:rsidRDefault="00706DC3">
      <w:pPr>
        <w:rPr>
          <w:rFonts w:ascii="Times New Roman" w:hAnsi="Times New Roman"/>
          <w:sz w:val="24"/>
          <w:szCs w:val="24"/>
        </w:rPr>
      </w:pPr>
    </w:p>
    <w:p w:rsidR="00706DC3" w:rsidRDefault="00706DC3">
      <w:pPr>
        <w:rPr>
          <w:rFonts w:ascii="Times New Roman" w:hAnsi="Times New Roman"/>
          <w:sz w:val="24"/>
          <w:szCs w:val="24"/>
        </w:rPr>
      </w:pPr>
    </w:p>
    <w:p w:rsidR="00706DC3" w:rsidRPr="00027D42" w:rsidRDefault="00706DC3" w:rsidP="00F07D89">
      <w:pPr>
        <w:jc w:val="center"/>
        <w:rPr>
          <w:rFonts w:ascii="Times New Roman" w:hAnsi="Times New Roman"/>
          <w:sz w:val="24"/>
          <w:szCs w:val="24"/>
        </w:rPr>
      </w:pPr>
      <w:r w:rsidRPr="00792787">
        <w:rPr>
          <w:rFonts w:ascii="Times New Roman" w:hAnsi="Times New Roman"/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47.75pt;height:378.75pt;visibility:visible">
            <v:imagedata r:id="rId4" o:title=""/>
          </v:shape>
        </w:pict>
      </w:r>
    </w:p>
    <w:sectPr w:rsidR="00706DC3" w:rsidRPr="00027D42" w:rsidSect="00027D42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E16"/>
    <w:rsid w:val="00027D42"/>
    <w:rsid w:val="000B7579"/>
    <w:rsid w:val="001A717C"/>
    <w:rsid w:val="003410F3"/>
    <w:rsid w:val="0037218D"/>
    <w:rsid w:val="00702E16"/>
    <w:rsid w:val="00706DC3"/>
    <w:rsid w:val="00792787"/>
    <w:rsid w:val="00B22C08"/>
    <w:rsid w:val="00BD40D4"/>
    <w:rsid w:val="00F07D89"/>
    <w:rsid w:val="00F4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5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7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</Words>
  <Characters>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ILUSTRACJA KROWY</dc:title>
  <dc:subject/>
  <dc:creator>User</dc:creator>
  <cp:keywords/>
  <dc:description/>
  <cp:lastModifiedBy>Dyrekcja</cp:lastModifiedBy>
  <cp:revision>2</cp:revision>
  <dcterms:created xsi:type="dcterms:W3CDTF">2020-04-02T06:39:00Z</dcterms:created>
  <dcterms:modified xsi:type="dcterms:W3CDTF">2020-04-02T06:39:00Z</dcterms:modified>
</cp:coreProperties>
</file>